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45487" w14:textId="77777777" w:rsidR="004B31D7" w:rsidRDefault="004B31D7">
      <w:pPr>
        <w:spacing w:after="0"/>
      </w:pPr>
    </w:p>
    <w:p w14:paraId="4C7BA000" w14:textId="77777777" w:rsidR="004B31D7" w:rsidRDefault="004B31D7">
      <w:pPr>
        <w:spacing w:after="0"/>
      </w:pPr>
    </w:p>
    <w:p w14:paraId="3DB5FB7D" w14:textId="77777777" w:rsidR="004B31D7" w:rsidRDefault="004B31D7">
      <w:pPr>
        <w:spacing w:after="0"/>
      </w:pPr>
    </w:p>
    <w:p w14:paraId="097DBBF0" w14:textId="77777777" w:rsidR="004B31D7" w:rsidRDefault="004B31D7">
      <w:pPr>
        <w:spacing w:after="0"/>
      </w:pPr>
    </w:p>
    <w:p w14:paraId="379F8B47" w14:textId="77777777" w:rsidR="004B31D7" w:rsidRDefault="004B31D7">
      <w:pPr>
        <w:spacing w:after="0"/>
      </w:pPr>
    </w:p>
    <w:p w14:paraId="7EAEF942" w14:textId="77777777" w:rsidR="004B31D7" w:rsidRDefault="004B31D7">
      <w:pPr>
        <w:spacing w:after="0"/>
      </w:pPr>
    </w:p>
    <w:p w14:paraId="199D4A59" w14:textId="77777777" w:rsidR="004B31D7" w:rsidRDefault="004B31D7" w:rsidP="004B31D7">
      <w:pPr>
        <w:pStyle w:val="UltraHeading"/>
      </w:pPr>
    </w:p>
    <w:p w14:paraId="4239E510" w14:textId="77777777" w:rsidR="004B31D7" w:rsidRDefault="004B31D7" w:rsidP="004B31D7">
      <w:pPr>
        <w:pStyle w:val="UltraHeading"/>
      </w:pPr>
    </w:p>
    <w:p w14:paraId="42158183" w14:textId="77777777" w:rsidR="004B31D7" w:rsidRDefault="004B31D7" w:rsidP="004B31D7">
      <w:pPr>
        <w:pStyle w:val="UltraHeading"/>
      </w:pPr>
    </w:p>
    <w:p w14:paraId="4E164B3E" w14:textId="77777777" w:rsidR="004B31D7" w:rsidRDefault="004B31D7" w:rsidP="004B31D7">
      <w:pPr>
        <w:pStyle w:val="UltraHeading"/>
      </w:pPr>
    </w:p>
    <w:p w14:paraId="48515C65" w14:textId="77777777" w:rsidR="004B31D7" w:rsidRDefault="004B31D7" w:rsidP="004B31D7">
      <w:pPr>
        <w:pStyle w:val="UltraHeading"/>
      </w:pPr>
    </w:p>
    <w:p w14:paraId="7452647B" w14:textId="77777777" w:rsidR="004B31D7" w:rsidRDefault="004B31D7" w:rsidP="004B31D7">
      <w:pPr>
        <w:pStyle w:val="UltraHeading"/>
      </w:pPr>
    </w:p>
    <w:p w14:paraId="17E5C211" w14:textId="77777777" w:rsidR="004B31D7" w:rsidRDefault="004B31D7" w:rsidP="004B31D7">
      <w:pPr>
        <w:pStyle w:val="UltraHeading"/>
      </w:pPr>
    </w:p>
    <w:p w14:paraId="6452B18F" w14:textId="77777777" w:rsidR="004B31D7" w:rsidRDefault="004B31D7" w:rsidP="004B31D7">
      <w:pPr>
        <w:pStyle w:val="UltraHeading"/>
      </w:pPr>
    </w:p>
    <w:p w14:paraId="53729B4E" w14:textId="77777777" w:rsidR="004B31D7" w:rsidRDefault="004B31D7" w:rsidP="004B31D7">
      <w:pPr>
        <w:pStyle w:val="UltraHeading"/>
      </w:pPr>
    </w:p>
    <w:p w14:paraId="6EBCEFCD" w14:textId="77777777" w:rsidR="006D0DF3" w:rsidRDefault="006D0DF3" w:rsidP="004B31D7">
      <w:pPr>
        <w:pStyle w:val="UltraHeading"/>
      </w:pPr>
    </w:p>
    <w:p w14:paraId="35153530" w14:textId="26E878C5" w:rsidR="006D0DF3" w:rsidRPr="009564EA" w:rsidRDefault="009564EA" w:rsidP="004B31D7">
      <w:pPr>
        <w:pStyle w:val="UltraHeading"/>
        <w:rPr>
          <w:sz w:val="56"/>
          <w:szCs w:val="56"/>
        </w:rPr>
      </w:pPr>
      <w:r w:rsidRPr="009564EA">
        <w:rPr>
          <w:sz w:val="56"/>
          <w:szCs w:val="56"/>
        </w:rPr>
        <w:t xml:space="preserve">Guidelines for the discovery, handling, and management of human remains </w:t>
      </w:r>
    </w:p>
    <w:p w14:paraId="09A63EB8" w14:textId="55966775" w:rsidR="004B31D7" w:rsidRDefault="004B31D7" w:rsidP="004B31D7">
      <w:pPr>
        <w:pStyle w:val="Heading1"/>
      </w:pPr>
      <w:r>
        <w:br w:type="page"/>
      </w:r>
    </w:p>
    <w:p w14:paraId="2D28AA73" w14:textId="77777777" w:rsidR="009564EA" w:rsidRDefault="009564EA" w:rsidP="009564EA">
      <w:pPr>
        <w:pStyle w:val="Heading1"/>
        <w:spacing w:after="200"/>
      </w:pPr>
      <w:bookmarkStart w:id="0" w:name="_Toc171347064"/>
      <w:bookmarkStart w:id="1" w:name="_Toc171514335"/>
      <w:r w:rsidRPr="00D813CC">
        <w:lastRenderedPageBreak/>
        <w:t>Guidelines for the discovery, handling, and management of human remains</w:t>
      </w:r>
      <w:bookmarkEnd w:id="0"/>
      <w:bookmarkEnd w:id="1"/>
    </w:p>
    <w:p w14:paraId="0C1FBAD9" w14:textId="730C77B6" w:rsidR="009564EA" w:rsidRPr="00D813CC" w:rsidRDefault="009564EA" w:rsidP="009564EA">
      <w:pPr>
        <w:rPr>
          <w:sz w:val="22"/>
          <w:szCs w:val="22"/>
        </w:rPr>
      </w:pPr>
      <w:r w:rsidRPr="00D813CC">
        <w:rPr>
          <w:sz w:val="22"/>
          <w:szCs w:val="22"/>
        </w:rPr>
        <w:t xml:space="preserve">This guideline has been developed under the provisions of the </w:t>
      </w:r>
      <w:r w:rsidRPr="00D813CC">
        <w:rPr>
          <w:i/>
          <w:iCs/>
          <w:sz w:val="22"/>
          <w:szCs w:val="22"/>
        </w:rPr>
        <w:t>Aboriginal Cultural Heritage Act 2003</w:t>
      </w:r>
      <w:r w:rsidRPr="00D813CC">
        <w:rPr>
          <w:sz w:val="22"/>
          <w:szCs w:val="22"/>
        </w:rPr>
        <w:t xml:space="preserve"> and the </w:t>
      </w:r>
      <w:r w:rsidRPr="00D813CC">
        <w:rPr>
          <w:i/>
          <w:iCs/>
          <w:sz w:val="22"/>
          <w:szCs w:val="22"/>
        </w:rPr>
        <w:t>Torres Strait Islander Cultural Heritage Act 2003</w:t>
      </w:r>
      <w:r w:rsidRPr="00D813CC">
        <w:rPr>
          <w:sz w:val="22"/>
          <w:szCs w:val="22"/>
        </w:rPr>
        <w:t xml:space="preserve"> (the </w:t>
      </w:r>
      <w:r w:rsidR="00076CFD">
        <w:rPr>
          <w:sz w:val="22"/>
          <w:szCs w:val="22"/>
        </w:rPr>
        <w:t xml:space="preserve">Cultural Heritage </w:t>
      </w:r>
      <w:r w:rsidRPr="00D813CC">
        <w:rPr>
          <w:sz w:val="22"/>
          <w:szCs w:val="22"/>
        </w:rPr>
        <w:t xml:space="preserve">Acts). </w:t>
      </w:r>
    </w:p>
    <w:p w14:paraId="384FCBBB" w14:textId="77777777" w:rsidR="009564EA" w:rsidRDefault="009564EA" w:rsidP="009564EA">
      <w:pPr>
        <w:rPr>
          <w:sz w:val="22"/>
          <w:szCs w:val="22"/>
        </w:rPr>
      </w:pPr>
      <w:r w:rsidRPr="00D813CC">
        <w:rPr>
          <w:sz w:val="22"/>
          <w:szCs w:val="22"/>
        </w:rPr>
        <w:t xml:space="preserve">If you find bones and suspect they are human, it is essential that you do not disturb them. You must report the findings to the Queensland Police Service as soon as possible. The Police will determine if the remains represent a crime scene. If it is established that the remains are not a crime scene and the </w:t>
      </w:r>
      <w:proofErr w:type="gramStart"/>
      <w:r w:rsidRPr="00D813CC">
        <w:rPr>
          <w:sz w:val="22"/>
          <w:szCs w:val="22"/>
        </w:rPr>
        <w:t>Coroner</w:t>
      </w:r>
      <w:proofErr w:type="gramEnd"/>
      <w:r w:rsidRPr="00D813CC">
        <w:rPr>
          <w:sz w:val="22"/>
          <w:szCs w:val="22"/>
        </w:rPr>
        <w:t xml:space="preserve"> is satisfied that the remains are ancestral Aboriginal or Torres Strait Islander human remains, the procedures in this guideline will apply.</w:t>
      </w:r>
    </w:p>
    <w:p w14:paraId="6847A7E9" w14:textId="77777777" w:rsidR="009564EA" w:rsidRPr="00D813CC" w:rsidRDefault="009564EA" w:rsidP="001D7C10">
      <w:pPr>
        <w:pStyle w:val="Heading2"/>
      </w:pPr>
      <w:bookmarkStart w:id="2" w:name="_Toc171347065"/>
      <w:bookmarkStart w:id="3" w:name="_Toc171514336"/>
      <w:r w:rsidRPr="00D813CC">
        <w:t>Guiding principle</w:t>
      </w:r>
      <w:bookmarkEnd w:id="2"/>
      <w:bookmarkEnd w:id="3"/>
    </w:p>
    <w:p w14:paraId="200193D3" w14:textId="77777777" w:rsidR="009564EA" w:rsidRPr="00D813CC" w:rsidRDefault="009564EA" w:rsidP="009564EA">
      <w:pPr>
        <w:rPr>
          <w:sz w:val="22"/>
          <w:szCs w:val="22"/>
        </w:rPr>
      </w:pPr>
      <w:r w:rsidRPr="00D813CC">
        <w:rPr>
          <w:sz w:val="22"/>
          <w:szCs w:val="22"/>
        </w:rPr>
        <w:t>Aboriginal or Torres Strait Islander people who have traditional or familial links with ancestral human remains are the owners of those remains.</w:t>
      </w:r>
    </w:p>
    <w:p w14:paraId="7790DAFE" w14:textId="77777777" w:rsidR="009564EA" w:rsidRPr="00D813CC" w:rsidRDefault="009564EA" w:rsidP="001D7C10">
      <w:pPr>
        <w:pStyle w:val="Heading2"/>
      </w:pPr>
      <w:bookmarkStart w:id="4" w:name="_Toc171347066"/>
      <w:bookmarkStart w:id="5" w:name="_Toc171514337"/>
      <w:r w:rsidRPr="00D813CC">
        <w:t>Desired outcomes</w:t>
      </w:r>
      <w:bookmarkEnd w:id="4"/>
      <w:bookmarkEnd w:id="5"/>
    </w:p>
    <w:p w14:paraId="0B2E3E35" w14:textId="77777777" w:rsidR="009564EA" w:rsidRPr="00D813CC" w:rsidRDefault="009564EA" w:rsidP="009564EA">
      <w:pPr>
        <w:rPr>
          <w:sz w:val="22"/>
          <w:szCs w:val="22"/>
        </w:rPr>
      </w:pPr>
      <w:r w:rsidRPr="00D813CC">
        <w:rPr>
          <w:sz w:val="22"/>
          <w:szCs w:val="22"/>
        </w:rPr>
        <w:t xml:space="preserve">This guideline has </w:t>
      </w:r>
      <w:proofErr w:type="gramStart"/>
      <w:r w:rsidRPr="00D813CC">
        <w:rPr>
          <w:sz w:val="22"/>
          <w:szCs w:val="22"/>
        </w:rPr>
        <w:t>a number of</w:t>
      </w:r>
      <w:proofErr w:type="gramEnd"/>
      <w:r w:rsidRPr="00D813CC">
        <w:rPr>
          <w:sz w:val="22"/>
          <w:szCs w:val="22"/>
        </w:rPr>
        <w:t xml:space="preserve"> desired outcomes: - </w:t>
      </w:r>
    </w:p>
    <w:p w14:paraId="08153B84" w14:textId="055DDB3C" w:rsidR="009564EA" w:rsidRPr="00E00C89" w:rsidRDefault="009564EA" w:rsidP="00E00C89">
      <w:pPr>
        <w:pStyle w:val="ListParagraph"/>
        <w:numPr>
          <w:ilvl w:val="0"/>
          <w:numId w:val="10"/>
        </w:numPr>
        <w:ind w:left="924" w:hanging="357"/>
        <w:rPr>
          <w:sz w:val="22"/>
          <w:szCs w:val="22"/>
        </w:rPr>
      </w:pPr>
      <w:r w:rsidRPr="00E00C89">
        <w:rPr>
          <w:sz w:val="22"/>
          <w:szCs w:val="22"/>
        </w:rPr>
        <w:t xml:space="preserve">While natural or human processes can inadvertently expose Aboriginal or Torres Strait Islander human remains, all attempts will be made to limit further disturbance. </w:t>
      </w:r>
    </w:p>
    <w:p w14:paraId="3198FCA3" w14:textId="39CB70FD" w:rsidR="009564EA" w:rsidRPr="00E00C89" w:rsidRDefault="009564EA" w:rsidP="00E00C89">
      <w:pPr>
        <w:pStyle w:val="ListParagraph"/>
        <w:numPr>
          <w:ilvl w:val="0"/>
          <w:numId w:val="10"/>
        </w:numPr>
        <w:ind w:left="924" w:hanging="357"/>
        <w:rPr>
          <w:sz w:val="22"/>
          <w:szCs w:val="22"/>
        </w:rPr>
      </w:pPr>
      <w:r w:rsidRPr="00E00C89">
        <w:rPr>
          <w:sz w:val="22"/>
          <w:szCs w:val="22"/>
        </w:rPr>
        <w:t xml:space="preserve">If further investigation and disturbance is required, procedures are in place for the proper handling of such human remains. </w:t>
      </w:r>
    </w:p>
    <w:p w14:paraId="5520D035" w14:textId="54B01772" w:rsidR="009564EA" w:rsidRPr="00E00C89" w:rsidRDefault="009564EA" w:rsidP="00E00C89">
      <w:pPr>
        <w:pStyle w:val="ListParagraph"/>
        <w:numPr>
          <w:ilvl w:val="0"/>
          <w:numId w:val="10"/>
        </w:numPr>
        <w:ind w:left="924" w:hanging="357"/>
        <w:rPr>
          <w:sz w:val="22"/>
          <w:szCs w:val="22"/>
        </w:rPr>
      </w:pPr>
      <w:r w:rsidRPr="00E00C89">
        <w:rPr>
          <w:sz w:val="22"/>
          <w:szCs w:val="22"/>
        </w:rPr>
        <w:t>All such procedures are sensitive to the wishes of the Aboriginal or Torres Strait Islander owners of the human remains.</w:t>
      </w:r>
    </w:p>
    <w:p w14:paraId="66E056AC" w14:textId="77777777" w:rsidR="009564EA" w:rsidRPr="00D813CC" w:rsidRDefault="009564EA" w:rsidP="001D7C10">
      <w:pPr>
        <w:pStyle w:val="Heading2"/>
      </w:pPr>
      <w:bookmarkStart w:id="6" w:name="_Toc171347067"/>
      <w:bookmarkStart w:id="7" w:name="_Toc171514338"/>
      <w:r w:rsidRPr="00D813CC">
        <w:t>Legislative framework</w:t>
      </w:r>
      <w:bookmarkEnd w:id="6"/>
      <w:bookmarkEnd w:id="7"/>
    </w:p>
    <w:p w14:paraId="4769E105" w14:textId="77777777" w:rsidR="009564EA" w:rsidRPr="000E35A4" w:rsidRDefault="009564EA" w:rsidP="001D7C10">
      <w:pPr>
        <w:pStyle w:val="Heading3"/>
      </w:pPr>
      <w:bookmarkStart w:id="8" w:name="_Toc171514339"/>
      <w:r w:rsidRPr="000E35A4">
        <w:t>Criminal Code Act 1899</w:t>
      </w:r>
      <w:bookmarkEnd w:id="8"/>
    </w:p>
    <w:p w14:paraId="43EA632B" w14:textId="77777777" w:rsidR="009564EA" w:rsidRPr="0086692D" w:rsidRDefault="009564EA" w:rsidP="009564EA">
      <w:pPr>
        <w:rPr>
          <w:sz w:val="22"/>
          <w:szCs w:val="22"/>
        </w:rPr>
      </w:pPr>
      <w:r w:rsidRPr="0086692D">
        <w:rPr>
          <w:sz w:val="22"/>
          <w:szCs w:val="22"/>
        </w:rPr>
        <w:t xml:space="preserve">Under the </w:t>
      </w:r>
      <w:r w:rsidRPr="0086692D">
        <w:rPr>
          <w:i/>
          <w:iCs/>
          <w:sz w:val="22"/>
          <w:szCs w:val="22"/>
        </w:rPr>
        <w:t>Criminal Code Act 1899</w:t>
      </w:r>
      <w:r w:rsidRPr="0086692D">
        <w:rPr>
          <w:sz w:val="22"/>
          <w:szCs w:val="22"/>
        </w:rPr>
        <w:t>, it is an offence to improperly or indecently interfere with a human body or human remains, whether buried or not. An offence under this provision can result in imprisonment of up to five years.</w:t>
      </w:r>
    </w:p>
    <w:p w14:paraId="11EB471C" w14:textId="77777777" w:rsidR="009564EA" w:rsidRPr="000E35A4" w:rsidRDefault="009564EA" w:rsidP="001D7C10">
      <w:pPr>
        <w:pStyle w:val="Heading3"/>
      </w:pPr>
      <w:bookmarkStart w:id="9" w:name="_Toc171514340"/>
      <w:r w:rsidRPr="000E35A4">
        <w:t>Coroners Act 2003</w:t>
      </w:r>
      <w:bookmarkEnd w:id="9"/>
    </w:p>
    <w:p w14:paraId="0A13B286" w14:textId="77777777" w:rsidR="009564EA" w:rsidRPr="0086692D" w:rsidRDefault="009564EA" w:rsidP="009564EA">
      <w:pPr>
        <w:rPr>
          <w:sz w:val="22"/>
          <w:szCs w:val="22"/>
        </w:rPr>
      </w:pPr>
      <w:r w:rsidRPr="0086692D">
        <w:rPr>
          <w:sz w:val="22"/>
          <w:szCs w:val="22"/>
        </w:rPr>
        <w:t xml:space="preserve">The </w:t>
      </w:r>
      <w:r w:rsidRPr="0086692D">
        <w:rPr>
          <w:i/>
          <w:iCs/>
          <w:sz w:val="22"/>
          <w:szCs w:val="22"/>
        </w:rPr>
        <w:t>Coroners Act 2003</w:t>
      </w:r>
      <w:r w:rsidRPr="0086692D">
        <w:rPr>
          <w:sz w:val="22"/>
          <w:szCs w:val="22"/>
        </w:rPr>
        <w:t xml:space="preserve"> provides that when human remains are located, it is the duty of the person who found the remains to report the findings to a Police Officer or Coroner. The </w:t>
      </w:r>
      <w:proofErr w:type="gramStart"/>
      <w:r w:rsidRPr="0086692D">
        <w:rPr>
          <w:sz w:val="22"/>
          <w:szCs w:val="22"/>
        </w:rPr>
        <w:t>Coroner</w:t>
      </w:r>
      <w:proofErr w:type="gramEnd"/>
      <w:r w:rsidRPr="0086692D">
        <w:rPr>
          <w:sz w:val="22"/>
          <w:szCs w:val="22"/>
        </w:rPr>
        <w:t xml:space="preserve"> will start an investigation, and if it is found that the remains are Aboriginal or Torres Strait Islander traditional burial remains, the investigation must stop. Where this occurs, and the human remains have been removed from the area where they were found, the </w:t>
      </w:r>
      <w:proofErr w:type="gramStart"/>
      <w:r w:rsidRPr="0086692D">
        <w:rPr>
          <w:sz w:val="22"/>
          <w:szCs w:val="22"/>
        </w:rPr>
        <w:t>Coroner</w:t>
      </w:r>
      <w:proofErr w:type="gramEnd"/>
      <w:r w:rsidRPr="0086692D">
        <w:rPr>
          <w:sz w:val="22"/>
          <w:szCs w:val="22"/>
        </w:rPr>
        <w:t xml:space="preserve"> will authorise the release of the human remains to the Minister responsible for administering the Acts.</w:t>
      </w:r>
    </w:p>
    <w:p w14:paraId="53E4AA66" w14:textId="77777777" w:rsidR="00076CFD" w:rsidRDefault="00076CFD" w:rsidP="001D7C10">
      <w:pPr>
        <w:pStyle w:val="Heading3"/>
      </w:pPr>
      <w:bookmarkStart w:id="10" w:name="_Toc171514341"/>
    </w:p>
    <w:p w14:paraId="30B47EBF" w14:textId="7937271E" w:rsidR="009564EA" w:rsidRPr="001D7C10" w:rsidRDefault="009564EA" w:rsidP="001D7C10">
      <w:pPr>
        <w:pStyle w:val="Heading3"/>
      </w:pPr>
      <w:r w:rsidRPr="001D7C10">
        <w:lastRenderedPageBreak/>
        <w:t>Aboriginal Cultural Heritage Act 2003 and Torres Strait Islander Cultural Heritage Act 2003</w:t>
      </w:r>
      <w:bookmarkEnd w:id="10"/>
    </w:p>
    <w:p w14:paraId="176F247B" w14:textId="2B975378" w:rsidR="009564EA" w:rsidRPr="007060FF" w:rsidRDefault="009564EA" w:rsidP="009564EA">
      <w:pPr>
        <w:rPr>
          <w:sz w:val="22"/>
          <w:szCs w:val="22"/>
        </w:rPr>
      </w:pPr>
      <w:r w:rsidRPr="007060FF">
        <w:rPr>
          <w:sz w:val="22"/>
          <w:szCs w:val="22"/>
        </w:rPr>
        <w:t xml:space="preserve">Pursuant to the </w:t>
      </w:r>
      <w:r w:rsidR="006E1AD8">
        <w:rPr>
          <w:sz w:val="22"/>
          <w:szCs w:val="22"/>
        </w:rPr>
        <w:t xml:space="preserve">Cultural Heritage </w:t>
      </w:r>
      <w:r w:rsidRPr="007060FF">
        <w:rPr>
          <w:sz w:val="22"/>
          <w:szCs w:val="22"/>
        </w:rPr>
        <w:t>Acts, Aboriginal and Torres Strait Islander human remains</w:t>
      </w:r>
    </w:p>
    <w:p w14:paraId="1DD733EA" w14:textId="77777777" w:rsidR="009564EA" w:rsidRPr="007060FF" w:rsidRDefault="009564EA" w:rsidP="009564EA">
      <w:pPr>
        <w:numPr>
          <w:ilvl w:val="0"/>
          <w:numId w:val="9"/>
        </w:numPr>
        <w:spacing w:after="200" w:line="276" w:lineRule="auto"/>
        <w:contextualSpacing/>
        <w:rPr>
          <w:sz w:val="22"/>
          <w:szCs w:val="22"/>
        </w:rPr>
      </w:pPr>
      <w:r w:rsidRPr="007060FF">
        <w:rPr>
          <w:sz w:val="22"/>
          <w:szCs w:val="22"/>
        </w:rPr>
        <w:t>includes burial objects and associated material; but</w:t>
      </w:r>
    </w:p>
    <w:p w14:paraId="63EF5872" w14:textId="77777777" w:rsidR="009564EA" w:rsidRPr="007060FF" w:rsidRDefault="009564EA" w:rsidP="009564EA">
      <w:pPr>
        <w:numPr>
          <w:ilvl w:val="0"/>
          <w:numId w:val="9"/>
        </w:numPr>
        <w:spacing w:after="200" w:line="276" w:lineRule="auto"/>
        <w:contextualSpacing/>
        <w:rPr>
          <w:sz w:val="22"/>
          <w:szCs w:val="22"/>
        </w:rPr>
      </w:pPr>
      <w:r w:rsidRPr="007060FF">
        <w:rPr>
          <w:sz w:val="22"/>
          <w:szCs w:val="22"/>
        </w:rPr>
        <w:t>does not include human remains —</w:t>
      </w:r>
    </w:p>
    <w:p w14:paraId="7020EF58" w14:textId="77777777" w:rsidR="009564EA" w:rsidRPr="007060FF" w:rsidRDefault="009564EA" w:rsidP="009564EA">
      <w:pPr>
        <w:ind w:left="720"/>
        <w:contextualSpacing/>
        <w:rPr>
          <w:sz w:val="22"/>
          <w:szCs w:val="22"/>
        </w:rPr>
      </w:pPr>
      <w:r w:rsidRPr="007060FF">
        <w:rPr>
          <w:sz w:val="22"/>
          <w:szCs w:val="22"/>
        </w:rPr>
        <w:t>(</w:t>
      </w:r>
      <w:proofErr w:type="spellStart"/>
      <w:r w:rsidRPr="007060FF">
        <w:rPr>
          <w:sz w:val="22"/>
          <w:szCs w:val="22"/>
        </w:rPr>
        <w:t>i</w:t>
      </w:r>
      <w:proofErr w:type="spellEnd"/>
      <w:r w:rsidRPr="007060FF">
        <w:rPr>
          <w:sz w:val="22"/>
          <w:szCs w:val="22"/>
        </w:rPr>
        <w:t>) buried under the authority of the law of Queensland or another State; or</w:t>
      </w:r>
    </w:p>
    <w:p w14:paraId="3A8AEC52" w14:textId="7E62F609" w:rsidR="009564EA" w:rsidRPr="007060FF" w:rsidRDefault="009564EA" w:rsidP="009564EA">
      <w:pPr>
        <w:ind w:left="720"/>
        <w:contextualSpacing/>
        <w:rPr>
          <w:sz w:val="22"/>
          <w:szCs w:val="22"/>
        </w:rPr>
      </w:pPr>
      <w:r w:rsidRPr="007060FF">
        <w:rPr>
          <w:sz w:val="22"/>
          <w:szCs w:val="22"/>
        </w:rPr>
        <w:t>(ii) in or from a place recognised as a burial ground for interment of human remains buried under the authority of the law of Queensland or another State.</w:t>
      </w:r>
    </w:p>
    <w:p w14:paraId="7E98C83F" w14:textId="77777777" w:rsidR="009564EA" w:rsidRPr="007060FF" w:rsidRDefault="009564EA" w:rsidP="009564EA">
      <w:pPr>
        <w:ind w:left="720"/>
        <w:contextualSpacing/>
        <w:rPr>
          <w:sz w:val="22"/>
          <w:szCs w:val="22"/>
        </w:rPr>
      </w:pPr>
    </w:p>
    <w:p w14:paraId="46471D82" w14:textId="225FA4D1" w:rsidR="009564EA" w:rsidRPr="007060FF" w:rsidRDefault="009564EA" w:rsidP="009564EA">
      <w:pPr>
        <w:rPr>
          <w:sz w:val="22"/>
          <w:szCs w:val="22"/>
        </w:rPr>
      </w:pPr>
      <w:r w:rsidRPr="007060FF">
        <w:rPr>
          <w:sz w:val="22"/>
          <w:szCs w:val="22"/>
        </w:rPr>
        <w:t xml:space="preserve">Under the </w:t>
      </w:r>
      <w:r w:rsidR="006E1AD8">
        <w:rPr>
          <w:sz w:val="22"/>
          <w:szCs w:val="22"/>
        </w:rPr>
        <w:t xml:space="preserve">Cultural Heritage </w:t>
      </w:r>
      <w:r w:rsidRPr="007060FF">
        <w:rPr>
          <w:sz w:val="22"/>
          <w:szCs w:val="22"/>
        </w:rPr>
        <w:t xml:space="preserve">Acts, Aboriginal or Torres Strait Islander people who have a traditional or familial link with Aboriginal or Torres Strait Islander human remains are the owners of those remains, regardless of who may have owned them before commencement of the </w:t>
      </w:r>
      <w:r w:rsidR="006E1AD8">
        <w:rPr>
          <w:sz w:val="22"/>
          <w:szCs w:val="22"/>
        </w:rPr>
        <w:t xml:space="preserve">Cultural Heritage </w:t>
      </w:r>
      <w:r w:rsidRPr="007060FF">
        <w:rPr>
          <w:sz w:val="22"/>
          <w:szCs w:val="22"/>
        </w:rPr>
        <w:t>Acts.</w:t>
      </w:r>
    </w:p>
    <w:p w14:paraId="3143F18C" w14:textId="3D054BDA" w:rsidR="009564EA" w:rsidRPr="007060FF" w:rsidRDefault="009564EA" w:rsidP="009564EA">
      <w:pPr>
        <w:rPr>
          <w:sz w:val="22"/>
          <w:szCs w:val="22"/>
        </w:rPr>
      </w:pPr>
      <w:r w:rsidRPr="007060FF">
        <w:rPr>
          <w:sz w:val="22"/>
          <w:szCs w:val="22"/>
        </w:rPr>
        <w:t xml:space="preserve">The </w:t>
      </w:r>
      <w:r w:rsidR="006E1AD8">
        <w:rPr>
          <w:sz w:val="22"/>
          <w:szCs w:val="22"/>
        </w:rPr>
        <w:t xml:space="preserve">Cultural Heritage </w:t>
      </w:r>
      <w:r w:rsidRPr="007060FF">
        <w:rPr>
          <w:sz w:val="22"/>
          <w:szCs w:val="22"/>
        </w:rPr>
        <w:t>Acts provide that where Aboriginal or Torres Strait Islander human remains are in the custody of the State, the owners of the remains may at any time ask the State to continue to be the custodian of those remains or return the remains to them.</w:t>
      </w:r>
    </w:p>
    <w:p w14:paraId="1696623A" w14:textId="5B789E4F" w:rsidR="009564EA" w:rsidRPr="007060FF" w:rsidRDefault="009564EA" w:rsidP="009564EA">
      <w:pPr>
        <w:rPr>
          <w:sz w:val="22"/>
          <w:szCs w:val="22"/>
        </w:rPr>
      </w:pPr>
      <w:r w:rsidRPr="007060FF">
        <w:rPr>
          <w:sz w:val="22"/>
          <w:szCs w:val="22"/>
        </w:rPr>
        <w:t xml:space="preserve">If a person, other than the State, has in their possession Aboriginal or Torres Strait Islander human remains to which they do not have traditional or familial links, then the person must take all reasonable steps to ensure </w:t>
      </w:r>
      <w:r w:rsidR="00E00C89">
        <w:rPr>
          <w:sz w:val="22"/>
          <w:szCs w:val="22"/>
        </w:rPr>
        <w:t xml:space="preserve">they </w:t>
      </w:r>
      <w:r w:rsidRPr="007060FF">
        <w:rPr>
          <w:sz w:val="22"/>
          <w:szCs w:val="22"/>
        </w:rPr>
        <w:t xml:space="preserve">are taken into the custody of the chief executive administering the </w:t>
      </w:r>
      <w:r w:rsidR="006E1AD8">
        <w:rPr>
          <w:sz w:val="22"/>
          <w:szCs w:val="22"/>
        </w:rPr>
        <w:t xml:space="preserve">Cultural Heritage </w:t>
      </w:r>
      <w:r w:rsidRPr="007060FF">
        <w:rPr>
          <w:sz w:val="22"/>
          <w:szCs w:val="22"/>
        </w:rPr>
        <w:t>Acts as soon as practicable. Penalties apply if a person fails to do so.</w:t>
      </w:r>
    </w:p>
    <w:p w14:paraId="224300CC" w14:textId="77777777" w:rsidR="009564EA" w:rsidRPr="007060FF" w:rsidRDefault="009564EA" w:rsidP="009564EA">
      <w:pPr>
        <w:rPr>
          <w:sz w:val="22"/>
          <w:szCs w:val="22"/>
        </w:rPr>
      </w:pPr>
      <w:r w:rsidRPr="007060FF">
        <w:rPr>
          <w:sz w:val="22"/>
          <w:szCs w:val="22"/>
        </w:rPr>
        <w:t>If a person knows of the existence and location of Aboriginal or Torres Strait Islander human remains and is not the owner of those remains, the person must as soon as practicable (and after advising the Police or Coroner) advise the chief executive of the remains. Penalties apply if a person fails to do so.</w:t>
      </w:r>
    </w:p>
    <w:p w14:paraId="7F824EA6" w14:textId="77777777" w:rsidR="009564EA" w:rsidRPr="00D813CC" w:rsidRDefault="009564EA" w:rsidP="001D7C10">
      <w:pPr>
        <w:pStyle w:val="Heading2"/>
      </w:pPr>
      <w:bookmarkStart w:id="11" w:name="_Toc171347068"/>
      <w:bookmarkStart w:id="12" w:name="_Toc171514342"/>
      <w:bookmarkStart w:id="13" w:name="_Hlk127537686"/>
      <w:r w:rsidRPr="00D813CC">
        <w:t>Procedures for dealing with the discovery of Aboriginal and Torres</w:t>
      </w:r>
      <w:r>
        <w:t xml:space="preserve"> </w:t>
      </w:r>
      <w:r w:rsidRPr="00D813CC">
        <w:t>Strait Islander human remains</w:t>
      </w:r>
      <w:bookmarkEnd w:id="11"/>
      <w:bookmarkEnd w:id="12"/>
    </w:p>
    <w:bookmarkEnd w:id="13"/>
    <w:p w14:paraId="45102D84" w14:textId="77777777" w:rsidR="009564EA" w:rsidRPr="0086692D" w:rsidRDefault="009564EA" w:rsidP="009564EA">
      <w:pPr>
        <w:rPr>
          <w:sz w:val="22"/>
          <w:szCs w:val="22"/>
        </w:rPr>
      </w:pPr>
      <w:r w:rsidRPr="0086692D">
        <w:rPr>
          <w:sz w:val="22"/>
          <w:szCs w:val="22"/>
        </w:rPr>
        <w:t xml:space="preserve">In all cases when human remains are located it is important to remember: </w:t>
      </w:r>
    </w:p>
    <w:p w14:paraId="18AEFA7F" w14:textId="77777777" w:rsidR="009564EA" w:rsidRPr="0086692D" w:rsidRDefault="009564EA" w:rsidP="009564EA">
      <w:pPr>
        <w:ind w:left="720"/>
        <w:rPr>
          <w:sz w:val="22"/>
          <w:szCs w:val="22"/>
        </w:rPr>
      </w:pPr>
      <w:r w:rsidRPr="0086692D">
        <w:rPr>
          <w:sz w:val="22"/>
          <w:szCs w:val="22"/>
        </w:rPr>
        <w:sym w:font="Symbol" w:char="F0B7"/>
      </w:r>
      <w:r w:rsidRPr="0086692D">
        <w:rPr>
          <w:sz w:val="22"/>
          <w:szCs w:val="22"/>
        </w:rPr>
        <w:t xml:space="preserve"> The discovery of any human remains must be reported to the Police as soon as possible. </w:t>
      </w:r>
    </w:p>
    <w:p w14:paraId="0BCC8FF0" w14:textId="77777777" w:rsidR="009564EA" w:rsidRPr="0086692D" w:rsidRDefault="009564EA" w:rsidP="009564EA">
      <w:pPr>
        <w:ind w:left="720"/>
        <w:rPr>
          <w:sz w:val="22"/>
          <w:szCs w:val="22"/>
        </w:rPr>
      </w:pPr>
      <w:r w:rsidRPr="0086692D">
        <w:rPr>
          <w:sz w:val="22"/>
          <w:szCs w:val="22"/>
        </w:rPr>
        <w:sym w:font="Symbol" w:char="F0B7"/>
      </w:r>
      <w:r w:rsidRPr="0086692D">
        <w:rPr>
          <w:sz w:val="22"/>
          <w:szCs w:val="22"/>
        </w:rPr>
        <w:t xml:space="preserve"> It is an offence to interfere with a human body or human remains, whether buried or not.</w:t>
      </w:r>
    </w:p>
    <w:p w14:paraId="41BAADB3" w14:textId="77777777" w:rsidR="009564EA" w:rsidRPr="0086692D" w:rsidRDefault="009564EA" w:rsidP="009564EA">
      <w:pPr>
        <w:rPr>
          <w:sz w:val="22"/>
          <w:szCs w:val="22"/>
        </w:rPr>
      </w:pPr>
      <w:r w:rsidRPr="0086692D">
        <w:rPr>
          <w:sz w:val="22"/>
          <w:szCs w:val="22"/>
        </w:rPr>
        <w:t>The Police or Coroner must be advised of the presence of any human remains. An appropriate officer will then establish the area as a potential crime scene.</w:t>
      </w:r>
    </w:p>
    <w:p w14:paraId="31A678C1" w14:textId="77777777" w:rsidR="009564EA" w:rsidRPr="0086692D" w:rsidRDefault="009564EA" w:rsidP="009564EA">
      <w:pPr>
        <w:rPr>
          <w:sz w:val="22"/>
          <w:szCs w:val="22"/>
        </w:rPr>
      </w:pPr>
      <w:r w:rsidRPr="0086692D">
        <w:rPr>
          <w:sz w:val="22"/>
          <w:szCs w:val="22"/>
        </w:rPr>
        <w:t xml:space="preserve">Police will undertake appropriate scientific or other procedures to assist the </w:t>
      </w:r>
      <w:proofErr w:type="gramStart"/>
      <w:r w:rsidRPr="0086692D">
        <w:rPr>
          <w:sz w:val="22"/>
          <w:szCs w:val="22"/>
        </w:rPr>
        <w:t>Coroner</w:t>
      </w:r>
      <w:proofErr w:type="gramEnd"/>
      <w:r w:rsidRPr="0086692D">
        <w:rPr>
          <w:sz w:val="22"/>
          <w:szCs w:val="22"/>
        </w:rPr>
        <w:t xml:space="preserve"> in making a determination about the human remains. </w:t>
      </w:r>
    </w:p>
    <w:p w14:paraId="5A735DF3" w14:textId="77777777" w:rsidR="009564EA" w:rsidRPr="00EC59FF" w:rsidRDefault="009564EA" w:rsidP="009564EA">
      <w:pPr>
        <w:rPr>
          <w:sz w:val="22"/>
          <w:szCs w:val="22"/>
        </w:rPr>
      </w:pPr>
      <w:r w:rsidRPr="0086692D">
        <w:rPr>
          <w:sz w:val="22"/>
          <w:szCs w:val="22"/>
        </w:rPr>
        <w:t xml:space="preserve">If the human remains are thought to be neither Aboriginal nor Torres Strait Islander, related to criminal activity, or are of doubtful determination, the Police may remove the remains for further analysis. </w:t>
      </w:r>
    </w:p>
    <w:p w14:paraId="16E82B51" w14:textId="77777777" w:rsidR="009564EA" w:rsidRPr="0086692D" w:rsidRDefault="009564EA" w:rsidP="009564EA">
      <w:pPr>
        <w:rPr>
          <w:sz w:val="22"/>
          <w:szCs w:val="22"/>
        </w:rPr>
      </w:pPr>
      <w:r w:rsidRPr="0086692D">
        <w:rPr>
          <w:sz w:val="22"/>
          <w:szCs w:val="22"/>
        </w:rPr>
        <w:t xml:space="preserve">If the human remains are determined to be ancestral human remains without the need for removal, the relevant Traditional Owners of the remains will be responsible for their management. </w:t>
      </w:r>
    </w:p>
    <w:p w14:paraId="63D27573" w14:textId="1C7160CA" w:rsidR="009564EA" w:rsidRPr="0086692D" w:rsidRDefault="009564EA" w:rsidP="009564EA">
      <w:pPr>
        <w:rPr>
          <w:sz w:val="22"/>
          <w:szCs w:val="22"/>
        </w:rPr>
      </w:pPr>
      <w:r w:rsidRPr="0086692D">
        <w:rPr>
          <w:sz w:val="22"/>
          <w:szCs w:val="22"/>
        </w:rPr>
        <w:t xml:space="preserve">In cases where remains are removed by Police and subsequently determined by the </w:t>
      </w:r>
      <w:proofErr w:type="gramStart"/>
      <w:r w:rsidRPr="0086692D">
        <w:rPr>
          <w:sz w:val="22"/>
          <w:szCs w:val="22"/>
        </w:rPr>
        <w:t>Coroner</w:t>
      </w:r>
      <w:proofErr w:type="gramEnd"/>
      <w:r w:rsidRPr="0086692D">
        <w:rPr>
          <w:sz w:val="22"/>
          <w:szCs w:val="22"/>
        </w:rPr>
        <w:t xml:space="preserve"> to be of Aboriginal or Torres Strait Islander origin, the remains will be released to the Minister responsible for administering the </w:t>
      </w:r>
      <w:r w:rsidR="004407A5">
        <w:rPr>
          <w:sz w:val="22"/>
          <w:szCs w:val="22"/>
        </w:rPr>
        <w:t xml:space="preserve">Cultural Heritage </w:t>
      </w:r>
      <w:r w:rsidRPr="0086692D">
        <w:rPr>
          <w:sz w:val="22"/>
          <w:szCs w:val="22"/>
        </w:rPr>
        <w:t xml:space="preserve">Acts. </w:t>
      </w:r>
    </w:p>
    <w:p w14:paraId="1BF0B15E" w14:textId="7C6E2A04" w:rsidR="009564EA" w:rsidRDefault="009564EA" w:rsidP="009564EA">
      <w:pPr>
        <w:rPr>
          <w:sz w:val="22"/>
          <w:szCs w:val="22"/>
        </w:rPr>
      </w:pPr>
      <w:r w:rsidRPr="0086692D">
        <w:rPr>
          <w:sz w:val="22"/>
          <w:szCs w:val="22"/>
        </w:rPr>
        <w:lastRenderedPageBreak/>
        <w:t xml:space="preserve">If this occurs, the Department of </w:t>
      </w:r>
      <w:r w:rsidR="004407A5">
        <w:rPr>
          <w:sz w:val="22"/>
          <w:szCs w:val="22"/>
        </w:rPr>
        <w:t xml:space="preserve">Women, Aboriginal and Torres Strait Islander Partnerships and Multiculturalism </w:t>
      </w:r>
      <w:r w:rsidRPr="0086692D">
        <w:rPr>
          <w:sz w:val="22"/>
          <w:szCs w:val="22"/>
        </w:rPr>
        <w:t>is responsible for coordinating the return of the remains to the relevant Traditional Owners.</w:t>
      </w:r>
    </w:p>
    <w:p w14:paraId="23011FE6" w14:textId="77777777" w:rsidR="009564EA" w:rsidRPr="0086692D" w:rsidRDefault="009564EA" w:rsidP="001D7C10">
      <w:pPr>
        <w:pStyle w:val="Heading3"/>
      </w:pPr>
      <w:bookmarkStart w:id="14" w:name="_Toc171514343"/>
      <w:r w:rsidRPr="0086692D">
        <w:t>Procedure for dealing with the discovery of human remains</w:t>
      </w:r>
      <w:bookmarkEnd w:id="14"/>
    </w:p>
    <w:p w14:paraId="7D317538" w14:textId="77777777" w:rsidR="009564EA" w:rsidRDefault="009564EA" w:rsidP="009564EA">
      <w:pPr>
        <w:tabs>
          <w:tab w:val="left" w:pos="1832"/>
        </w:tabs>
        <w:jc w:val="center"/>
      </w:pPr>
      <w:r>
        <w:rPr>
          <w:noProof/>
        </w:rPr>
        <w:drawing>
          <wp:inline distT="0" distB="0" distL="0" distR="0" wp14:anchorId="26FF352A" wp14:editId="31391E5A">
            <wp:extent cx="4764462" cy="5771584"/>
            <wp:effectExtent l="0" t="0" r="0" b="635"/>
            <wp:docPr id="8" name="Picture 8" descr="A diagram of a crime sce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diagram of a crime scene&#10;&#10;AI-generated content may be incorrect."/>
                    <pic:cNvPicPr/>
                  </pic:nvPicPr>
                  <pic:blipFill>
                    <a:blip r:embed="rId12"/>
                    <a:stretch>
                      <a:fillRect/>
                    </a:stretch>
                  </pic:blipFill>
                  <pic:spPr>
                    <a:xfrm>
                      <a:off x="0" y="0"/>
                      <a:ext cx="4769621" cy="5777833"/>
                    </a:xfrm>
                    <a:prstGeom prst="rect">
                      <a:avLst/>
                    </a:prstGeom>
                  </pic:spPr>
                </pic:pic>
              </a:graphicData>
            </a:graphic>
          </wp:inline>
        </w:drawing>
      </w:r>
    </w:p>
    <w:p w14:paraId="14657FF8" w14:textId="77777777" w:rsidR="00E00C89" w:rsidRDefault="00E00C89" w:rsidP="001D7C10">
      <w:pPr>
        <w:pStyle w:val="Heading2"/>
      </w:pPr>
      <w:bookmarkStart w:id="15" w:name="_Toc171347069"/>
      <w:bookmarkStart w:id="16" w:name="_Toc171514344"/>
    </w:p>
    <w:p w14:paraId="7D94D3B9" w14:textId="6551F65F" w:rsidR="009564EA" w:rsidRPr="00D813CC" w:rsidRDefault="009564EA" w:rsidP="001D7C10">
      <w:pPr>
        <w:pStyle w:val="Heading2"/>
      </w:pPr>
      <w:r w:rsidRPr="00D813CC">
        <w:t>Explanation of procedures</w:t>
      </w:r>
      <w:bookmarkEnd w:id="15"/>
      <w:bookmarkEnd w:id="16"/>
    </w:p>
    <w:p w14:paraId="518B54CB" w14:textId="77777777" w:rsidR="009564EA" w:rsidRDefault="009564EA" w:rsidP="009564EA">
      <w:pPr>
        <w:rPr>
          <w:sz w:val="22"/>
          <w:szCs w:val="22"/>
        </w:rPr>
      </w:pPr>
      <w:r w:rsidRPr="0086692D">
        <w:rPr>
          <w:sz w:val="22"/>
          <w:szCs w:val="22"/>
        </w:rPr>
        <w:t xml:space="preserve">Police Officers </w:t>
      </w:r>
      <w:proofErr w:type="gramStart"/>
      <w:r w:rsidRPr="0086692D">
        <w:rPr>
          <w:sz w:val="22"/>
          <w:szCs w:val="22"/>
        </w:rPr>
        <w:t>maintain authority and responsibility for a potential crime scene at all times</w:t>
      </w:r>
      <w:proofErr w:type="gramEnd"/>
      <w:r w:rsidRPr="0086692D">
        <w:rPr>
          <w:sz w:val="22"/>
          <w:szCs w:val="22"/>
        </w:rPr>
        <w:t>. Police are responsible for forensic analysis and may seek advice from suitably qualified experts. Digital images may be sent to the relevant experts for an opinion to avoid the removal of the remains. Advice on handling may be sought from appropriate sources.</w:t>
      </w:r>
    </w:p>
    <w:p w14:paraId="1C057056" w14:textId="77777777" w:rsidR="00E00C89" w:rsidRDefault="00E00C89" w:rsidP="009564EA">
      <w:pPr>
        <w:rPr>
          <w:sz w:val="22"/>
          <w:szCs w:val="22"/>
        </w:rPr>
      </w:pPr>
    </w:p>
    <w:p w14:paraId="6940E1DC" w14:textId="77777777" w:rsidR="009564EA" w:rsidRPr="00D813CC" w:rsidRDefault="009564EA" w:rsidP="001D7C10">
      <w:pPr>
        <w:pStyle w:val="Heading2"/>
      </w:pPr>
      <w:bookmarkStart w:id="17" w:name="_Toc171347070"/>
      <w:bookmarkStart w:id="18" w:name="_Toc171514345"/>
      <w:r w:rsidRPr="00D813CC">
        <w:lastRenderedPageBreak/>
        <w:t>Further information</w:t>
      </w:r>
      <w:bookmarkEnd w:id="17"/>
      <w:bookmarkEnd w:id="18"/>
    </w:p>
    <w:p w14:paraId="7925A742" w14:textId="3DE09460" w:rsidR="009564EA" w:rsidRPr="0086692D" w:rsidRDefault="009564EA" w:rsidP="009564EA">
      <w:pPr>
        <w:rPr>
          <w:sz w:val="22"/>
          <w:szCs w:val="22"/>
        </w:rPr>
      </w:pPr>
      <w:r w:rsidRPr="0086692D">
        <w:rPr>
          <w:sz w:val="22"/>
          <w:szCs w:val="22"/>
        </w:rPr>
        <w:t>For further information, contact</w:t>
      </w:r>
      <w:r w:rsidR="001D7C10">
        <w:rPr>
          <w:sz w:val="22"/>
          <w:szCs w:val="22"/>
        </w:rPr>
        <w:t>:</w:t>
      </w:r>
      <w:r w:rsidRPr="0086692D">
        <w:rPr>
          <w:sz w:val="22"/>
          <w:szCs w:val="22"/>
        </w:rPr>
        <w:t xml:space="preserve"> </w:t>
      </w:r>
    </w:p>
    <w:p w14:paraId="348E9639" w14:textId="77777777" w:rsidR="009564EA" w:rsidRPr="0086692D" w:rsidRDefault="009564EA" w:rsidP="009564EA">
      <w:pPr>
        <w:spacing w:after="40"/>
        <w:rPr>
          <w:sz w:val="22"/>
          <w:szCs w:val="22"/>
        </w:rPr>
      </w:pPr>
      <w:r w:rsidRPr="0086692D">
        <w:rPr>
          <w:sz w:val="22"/>
          <w:szCs w:val="22"/>
        </w:rPr>
        <w:t xml:space="preserve">Cultural Heritage Unit </w:t>
      </w:r>
    </w:p>
    <w:p w14:paraId="5D25DD4D" w14:textId="77777777" w:rsidR="009564EA" w:rsidRPr="0086692D" w:rsidRDefault="009564EA" w:rsidP="009564EA">
      <w:pPr>
        <w:spacing w:after="40"/>
        <w:rPr>
          <w:sz w:val="22"/>
          <w:szCs w:val="22"/>
        </w:rPr>
      </w:pPr>
      <w:r w:rsidRPr="0086692D">
        <w:rPr>
          <w:sz w:val="22"/>
          <w:szCs w:val="22"/>
        </w:rPr>
        <w:t xml:space="preserve">Phone: 1300 378 401 </w:t>
      </w:r>
    </w:p>
    <w:p w14:paraId="10A7AF96" w14:textId="57A2A0E7" w:rsidR="009564EA" w:rsidRPr="0086692D" w:rsidRDefault="009564EA" w:rsidP="009564EA">
      <w:pPr>
        <w:spacing w:after="40"/>
        <w:rPr>
          <w:sz w:val="22"/>
          <w:szCs w:val="22"/>
        </w:rPr>
      </w:pPr>
      <w:r w:rsidRPr="0086692D">
        <w:rPr>
          <w:sz w:val="22"/>
          <w:szCs w:val="22"/>
        </w:rPr>
        <w:t xml:space="preserve">Email: </w:t>
      </w:r>
      <w:hyperlink r:id="rId13" w:history="1">
        <w:r w:rsidR="001D7C10" w:rsidRPr="00390CAF">
          <w:rPr>
            <w:rStyle w:val="Hyperlink"/>
            <w:sz w:val="22"/>
            <w:szCs w:val="22"/>
          </w:rPr>
          <w:t>cultural.heritage@dwatsipm.qld.gov.au</w:t>
        </w:r>
      </w:hyperlink>
      <w:r w:rsidRPr="0086692D">
        <w:rPr>
          <w:sz w:val="22"/>
          <w:szCs w:val="22"/>
        </w:rPr>
        <w:t xml:space="preserve"> </w:t>
      </w:r>
    </w:p>
    <w:p w14:paraId="0C07D474" w14:textId="77777777" w:rsidR="009564EA" w:rsidRPr="0086692D" w:rsidRDefault="009564EA" w:rsidP="009564EA">
      <w:pPr>
        <w:spacing w:after="40"/>
        <w:rPr>
          <w:sz w:val="22"/>
          <w:szCs w:val="22"/>
        </w:rPr>
      </w:pPr>
    </w:p>
    <w:p w14:paraId="51EDB32A" w14:textId="77777777" w:rsidR="009564EA" w:rsidRPr="00CB401B" w:rsidRDefault="009564EA" w:rsidP="009564EA">
      <w:pPr>
        <w:tabs>
          <w:tab w:val="left" w:pos="1057"/>
        </w:tabs>
      </w:pPr>
    </w:p>
    <w:p w14:paraId="49C0C8DF" w14:textId="77777777" w:rsidR="008A7AFC" w:rsidRPr="002E1B2E" w:rsidRDefault="008A7AFC" w:rsidP="006D0DF3"/>
    <w:sectPr w:rsidR="008A7AFC" w:rsidRPr="002E1B2E" w:rsidSect="006D0DF3">
      <w:headerReference w:type="default" r:id="rId14"/>
      <w:footerReference w:type="even" r:id="rId15"/>
      <w:footerReference w:type="default" r:id="rId16"/>
      <w:headerReference w:type="first" r:id="rId17"/>
      <w:pgSz w:w="11906" w:h="16838" w:code="9"/>
      <w:pgMar w:top="1389" w:right="707" w:bottom="880" w:left="709"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91525" w14:textId="77777777" w:rsidR="009564EA" w:rsidRDefault="009564EA" w:rsidP="00190C24">
      <w:r>
        <w:separator/>
      </w:r>
    </w:p>
  </w:endnote>
  <w:endnote w:type="continuationSeparator" w:id="0">
    <w:p w14:paraId="1281294C" w14:textId="77777777" w:rsidR="009564EA" w:rsidRDefault="009564EA"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erif">
    <w:charset w:val="00"/>
    <w:family w:val="roman"/>
    <w:pitch w:val="variable"/>
    <w:sig w:usb0="E00002FF" w:usb1="500078FF" w:usb2="00000029" w:usb3="00000000" w:csb0="0000019F" w:csb1="00000000"/>
  </w:font>
  <w:font w:name="MetaPro-Norm">
    <w:altName w:val="Calibri"/>
    <w:charset w:val="00"/>
    <w:family w:val="swiss"/>
    <w:pitch w:val="variable"/>
    <w:sig w:usb0="A00002FF" w:usb1="4000207B" w:usb2="00000000" w:usb3="00000000" w:csb0="0000009F" w:csb1="00000000"/>
  </w:font>
  <w:font w:name="Noto Sans Black">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6826236"/>
      <w:docPartObj>
        <w:docPartGallery w:val="Page Numbers (Bottom of Page)"/>
        <w:docPartUnique/>
      </w:docPartObj>
    </w:sdtPr>
    <w:sdtEndPr>
      <w:rPr>
        <w:rStyle w:val="PageNumber"/>
      </w:rPr>
    </w:sdtEndPr>
    <w:sdtContent>
      <w:p w14:paraId="63A526A7" w14:textId="77777777" w:rsidR="00326D91" w:rsidRDefault="00326D91" w:rsidP="00DD7D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1C8CB47" w14:textId="77777777" w:rsidR="00326D91" w:rsidRDefault="00326D91" w:rsidP="00326D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860F5" w14:textId="715B60F3" w:rsidR="00D17E7D" w:rsidRPr="006E1AD8" w:rsidRDefault="006E1AD8" w:rsidP="00326D91">
    <w:pPr>
      <w:pStyle w:val="Footer"/>
      <w:ind w:right="360"/>
      <w:rPr>
        <w:sz w:val="18"/>
        <w:szCs w:val="18"/>
      </w:rPr>
    </w:pPr>
    <w:r w:rsidRPr="006E1AD8">
      <w:t xml:space="preserve"> </w:t>
    </w:r>
    <w:r w:rsidR="002C3A02" w:rsidRPr="006E1AD8">
      <w:rPr>
        <w:noProof/>
        <w:sz w:val="18"/>
        <w:szCs w:val="18"/>
      </w:rPr>
      <mc:AlternateContent>
        <mc:Choice Requires="wps">
          <w:drawing>
            <wp:anchor distT="0" distB="0" distL="114300" distR="114300" simplePos="0" relativeHeight="251659264" behindDoc="1" locked="1" layoutInCell="1" allowOverlap="1" wp14:anchorId="79179703" wp14:editId="0FDC07A0">
              <wp:simplePos x="0" y="0"/>
              <wp:positionH relativeFrom="page">
                <wp:posOffset>-51435</wp:posOffset>
              </wp:positionH>
              <wp:positionV relativeFrom="page">
                <wp:posOffset>9823450</wp:posOffset>
              </wp:positionV>
              <wp:extent cx="7577455" cy="867410"/>
              <wp:effectExtent l="0" t="0" r="4445" b="8890"/>
              <wp:wrapNone/>
              <wp:docPr id="1130972820" name="Rectangle 2"/>
              <wp:cNvGraphicFramePr/>
              <a:graphic xmlns:a="http://schemas.openxmlformats.org/drawingml/2006/main">
                <a:graphicData uri="http://schemas.microsoft.com/office/word/2010/wordprocessingShape">
                  <wps:wsp>
                    <wps:cNvSpPr/>
                    <wps:spPr>
                      <a:xfrm>
                        <a:off x="0" y="0"/>
                        <a:ext cx="7577455" cy="86741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A8FB0" id="Rectangle 2" o:spid="_x0000_s1026" style="position:absolute;margin-left:-4.05pt;margin-top:773.5pt;width:596.65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" fillcolor="#005eb8 [3213]" stroked="f" strokeweight="1pt">
              <v:fill color2="#002346" rotate="t" focusposition=".5,.5" focussize="" focus="100%" type="gradientRadial"/>
              <w10:wrap anchorx="page" anchory="page"/>
              <w10:anchorlock/>
            </v:rect>
          </w:pict>
        </mc:Fallback>
      </mc:AlternateContent>
    </w:r>
  </w:p>
  <w:sdt>
    <w:sdtPr>
      <w:rPr>
        <w:rStyle w:val="PageNumber"/>
        <w:color w:val="FFFFFF" w:themeColor="background1"/>
      </w:rPr>
      <w:id w:val="328106549"/>
      <w:docPartObj>
        <w:docPartGallery w:val="Page Numbers (Bottom of Page)"/>
        <w:docPartUnique/>
      </w:docPartObj>
    </w:sdtPr>
    <w:sdtEndPr>
      <w:rPr>
        <w:rStyle w:val="PageNumber"/>
      </w:rPr>
    </w:sdtEndPr>
    <w:sdtContent>
      <w:p w14:paraId="170C8201" w14:textId="77777777" w:rsidR="00326D91" w:rsidRPr="00326D91" w:rsidRDefault="00326D91" w:rsidP="00326D91">
        <w:pPr>
          <w:pStyle w:val="Footer"/>
          <w:framePr w:w="439" w:wrap="none" w:vAnchor="text" w:hAnchor="page" w:x="11109" w:y="21"/>
          <w:rPr>
            <w:rStyle w:val="PageNumber"/>
            <w:color w:val="FFFFFF" w:themeColor="background1"/>
          </w:rPr>
        </w:pPr>
        <w:r w:rsidRPr="00326D91">
          <w:rPr>
            <w:rStyle w:val="PageNumber"/>
            <w:color w:val="FFFFFF" w:themeColor="background1"/>
          </w:rPr>
          <w:fldChar w:fldCharType="begin"/>
        </w:r>
        <w:r w:rsidRPr="00326D91">
          <w:rPr>
            <w:rStyle w:val="PageNumber"/>
            <w:color w:val="FFFFFF" w:themeColor="background1"/>
          </w:rPr>
          <w:instrText xml:space="preserve"> PAGE </w:instrText>
        </w:r>
        <w:r w:rsidRPr="00326D91">
          <w:rPr>
            <w:rStyle w:val="PageNumber"/>
            <w:color w:val="FFFFFF" w:themeColor="background1"/>
          </w:rPr>
          <w:fldChar w:fldCharType="separate"/>
        </w:r>
        <w:r w:rsidRPr="00326D91">
          <w:rPr>
            <w:rStyle w:val="PageNumber"/>
            <w:noProof/>
            <w:color w:val="FFFFFF" w:themeColor="background1"/>
          </w:rPr>
          <w:t>2</w:t>
        </w:r>
        <w:r w:rsidRPr="00326D91">
          <w:rPr>
            <w:rStyle w:val="PageNumber"/>
            <w:color w:val="FFFFFF" w:themeColor="background1"/>
          </w:rPr>
          <w:fldChar w:fldCharType="end"/>
        </w:r>
      </w:p>
    </w:sdtContent>
  </w:sdt>
  <w:p w14:paraId="55E42286" w14:textId="77777777" w:rsidR="00D17E7D" w:rsidRPr="00326D91" w:rsidRDefault="00D17E7D">
    <w:pPr>
      <w:pStyle w:val="Footer"/>
      <w:rPr>
        <w:color w:val="FFFFFF" w:themeColor="background1"/>
      </w:rPr>
    </w:pPr>
  </w:p>
  <w:p w14:paraId="2C0D576E" w14:textId="77777777" w:rsidR="000E1223" w:rsidRDefault="000E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47C49" w14:textId="77777777" w:rsidR="009564EA" w:rsidRDefault="009564EA" w:rsidP="00190C24">
      <w:r>
        <w:separator/>
      </w:r>
    </w:p>
  </w:footnote>
  <w:footnote w:type="continuationSeparator" w:id="0">
    <w:p w14:paraId="1B4968AC" w14:textId="77777777" w:rsidR="009564EA" w:rsidRDefault="009564EA"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EF031" w14:textId="77777777" w:rsidR="00273E87" w:rsidRDefault="00273E87" w:rsidP="00555C3B">
    <w:pPr>
      <w:pStyle w:val="Header"/>
      <w:rPr>
        <w:lang w:val="en-US"/>
      </w:rPr>
    </w:pPr>
  </w:p>
  <w:p w14:paraId="77F1349B" w14:textId="77777777"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5680" behindDoc="0" locked="0" layoutInCell="1" allowOverlap="1" wp14:anchorId="3DCDC684" wp14:editId="1A458BF9">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CCE65E"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3FE8B" w14:textId="77777777" w:rsidR="0014521E" w:rsidRDefault="004B31D7" w:rsidP="00273E87">
    <w:pPr>
      <w:pStyle w:val="Header"/>
      <w:tabs>
        <w:tab w:val="clear" w:pos="4513"/>
        <w:tab w:val="clear" w:pos="9026"/>
        <w:tab w:val="left" w:pos="3200"/>
      </w:tabs>
    </w:pPr>
    <w:r>
      <w:rPr>
        <w:noProof/>
      </w:rPr>
      <w:drawing>
        <wp:anchor distT="0" distB="0" distL="114300" distR="114300" simplePos="0" relativeHeight="251662336" behindDoc="1" locked="0" layoutInCell="1" allowOverlap="1" wp14:anchorId="11FCA860" wp14:editId="24D4385A">
          <wp:simplePos x="0" y="0"/>
          <wp:positionH relativeFrom="column">
            <wp:posOffset>-441441</wp:posOffset>
          </wp:positionH>
          <wp:positionV relativeFrom="paragraph">
            <wp:posOffset>0</wp:posOffset>
          </wp:positionV>
          <wp:extent cx="7560606" cy="10686473"/>
          <wp:effectExtent l="0" t="0" r="0" b="0"/>
          <wp:wrapNone/>
          <wp:docPr id="800749855" name="Picture 2" descr="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749855" name="Picture 2" descr="A blue and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0606" cy="10686473"/>
                  </a:xfrm>
                  <a:prstGeom prst="rect">
                    <a:avLst/>
                  </a:prstGeom>
                </pic:spPr>
              </pic:pic>
            </a:graphicData>
          </a:graphic>
          <wp14:sizeRelH relativeFrom="page">
            <wp14:pctWidth>0</wp14:pctWidth>
          </wp14:sizeRelH>
          <wp14:sizeRelV relativeFrom="page">
            <wp14:pctHeight>0</wp14:pctHeight>
          </wp14:sizeRelV>
        </wp:anchor>
      </w:drawing>
    </w:r>
    <w:r w:rsidR="00273E8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2B730F1D"/>
    <w:multiLevelType w:val="hybridMultilevel"/>
    <w:tmpl w:val="985C8F60"/>
    <w:lvl w:ilvl="0" w:tplc="911C6D0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89693A"/>
    <w:multiLevelType w:val="hybridMultilevel"/>
    <w:tmpl w:val="0E68EC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62231BE3"/>
    <w:multiLevelType w:val="hybridMultilevel"/>
    <w:tmpl w:val="0BA29E74"/>
    <w:lvl w:ilvl="0" w:tplc="42E6D9C6">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347507"/>
    <w:multiLevelType w:val="hybridMultilevel"/>
    <w:tmpl w:val="CBDAE6D2"/>
    <w:lvl w:ilvl="0" w:tplc="911C6D0C">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BEB2DBA"/>
    <w:multiLevelType w:val="hybridMultilevel"/>
    <w:tmpl w:val="FAB20ADC"/>
    <w:lvl w:ilvl="0" w:tplc="AFF24C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71102511">
    <w:abstractNumId w:val="1"/>
  </w:num>
  <w:num w:numId="2" w16cid:durableId="800348836">
    <w:abstractNumId w:val="5"/>
  </w:num>
  <w:num w:numId="3" w16cid:durableId="424690506">
    <w:abstractNumId w:val="4"/>
  </w:num>
  <w:num w:numId="4" w16cid:durableId="1352219071">
    <w:abstractNumId w:val="0"/>
  </w:num>
  <w:num w:numId="5" w16cid:durableId="688750406">
    <w:abstractNumId w:val="8"/>
  </w:num>
  <w:num w:numId="6" w16cid:durableId="1022130639">
    <w:abstractNumId w:val="7"/>
  </w:num>
  <w:num w:numId="7" w16cid:durableId="1282805254">
    <w:abstractNumId w:val="2"/>
  </w:num>
  <w:num w:numId="8" w16cid:durableId="449936833">
    <w:abstractNumId w:val="6"/>
  </w:num>
  <w:num w:numId="9" w16cid:durableId="1862695414">
    <w:abstractNumId w:val="9"/>
  </w:num>
  <w:num w:numId="10" w16cid:durableId="10692260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EA"/>
    <w:rsid w:val="00003124"/>
    <w:rsid w:val="00007985"/>
    <w:rsid w:val="0002155B"/>
    <w:rsid w:val="000425F7"/>
    <w:rsid w:val="000436FC"/>
    <w:rsid w:val="0005471A"/>
    <w:rsid w:val="00066E58"/>
    <w:rsid w:val="00076CFD"/>
    <w:rsid w:val="000B61AC"/>
    <w:rsid w:val="000C6874"/>
    <w:rsid w:val="000E1223"/>
    <w:rsid w:val="000E1DAB"/>
    <w:rsid w:val="000F4E58"/>
    <w:rsid w:val="000F7FDE"/>
    <w:rsid w:val="001000FC"/>
    <w:rsid w:val="00101904"/>
    <w:rsid w:val="0011122C"/>
    <w:rsid w:val="001206C4"/>
    <w:rsid w:val="001222EA"/>
    <w:rsid w:val="00134EFF"/>
    <w:rsid w:val="0014521E"/>
    <w:rsid w:val="001751DE"/>
    <w:rsid w:val="00190C24"/>
    <w:rsid w:val="001C11D2"/>
    <w:rsid w:val="001C43F0"/>
    <w:rsid w:val="001D7C10"/>
    <w:rsid w:val="001E27D9"/>
    <w:rsid w:val="001E70E9"/>
    <w:rsid w:val="001F2B12"/>
    <w:rsid w:val="001F3A36"/>
    <w:rsid w:val="00227C27"/>
    <w:rsid w:val="002371F7"/>
    <w:rsid w:val="0024520B"/>
    <w:rsid w:val="002706E8"/>
    <w:rsid w:val="00273E87"/>
    <w:rsid w:val="002A3ED1"/>
    <w:rsid w:val="002B15E5"/>
    <w:rsid w:val="002B5219"/>
    <w:rsid w:val="002B7607"/>
    <w:rsid w:val="002C3A02"/>
    <w:rsid w:val="002C47FC"/>
    <w:rsid w:val="002D2D4F"/>
    <w:rsid w:val="002E1B2E"/>
    <w:rsid w:val="002E3E34"/>
    <w:rsid w:val="002F78A2"/>
    <w:rsid w:val="00320670"/>
    <w:rsid w:val="00326D91"/>
    <w:rsid w:val="00337EAA"/>
    <w:rsid w:val="00355E78"/>
    <w:rsid w:val="0038096F"/>
    <w:rsid w:val="00385A56"/>
    <w:rsid w:val="00396D5E"/>
    <w:rsid w:val="003975D2"/>
    <w:rsid w:val="003B361F"/>
    <w:rsid w:val="003C33FE"/>
    <w:rsid w:val="003D33F7"/>
    <w:rsid w:val="003D540F"/>
    <w:rsid w:val="003E5C52"/>
    <w:rsid w:val="003F643A"/>
    <w:rsid w:val="00402CFC"/>
    <w:rsid w:val="00403EF1"/>
    <w:rsid w:val="00404BCA"/>
    <w:rsid w:val="00416A49"/>
    <w:rsid w:val="004407A5"/>
    <w:rsid w:val="00442FE1"/>
    <w:rsid w:val="004468D2"/>
    <w:rsid w:val="004562DA"/>
    <w:rsid w:val="00476A07"/>
    <w:rsid w:val="004A0C7A"/>
    <w:rsid w:val="004A22E9"/>
    <w:rsid w:val="004A5E19"/>
    <w:rsid w:val="004B31D7"/>
    <w:rsid w:val="004E5A25"/>
    <w:rsid w:val="004E62A1"/>
    <w:rsid w:val="00540992"/>
    <w:rsid w:val="00543A32"/>
    <w:rsid w:val="00555585"/>
    <w:rsid w:val="0055582F"/>
    <w:rsid w:val="00555C3B"/>
    <w:rsid w:val="005A28EB"/>
    <w:rsid w:val="005B0EC5"/>
    <w:rsid w:val="005B79A8"/>
    <w:rsid w:val="005C68D9"/>
    <w:rsid w:val="005F4331"/>
    <w:rsid w:val="005F7E6D"/>
    <w:rsid w:val="0062040F"/>
    <w:rsid w:val="006239A5"/>
    <w:rsid w:val="00624467"/>
    <w:rsid w:val="00636B71"/>
    <w:rsid w:val="006420CC"/>
    <w:rsid w:val="00642546"/>
    <w:rsid w:val="00646AE8"/>
    <w:rsid w:val="00652ADE"/>
    <w:rsid w:val="00672747"/>
    <w:rsid w:val="006C3D8E"/>
    <w:rsid w:val="006D0DF3"/>
    <w:rsid w:val="006E1AD8"/>
    <w:rsid w:val="006F0011"/>
    <w:rsid w:val="006F1B8A"/>
    <w:rsid w:val="007274E7"/>
    <w:rsid w:val="00792FC7"/>
    <w:rsid w:val="007B4E7E"/>
    <w:rsid w:val="007D023E"/>
    <w:rsid w:val="007D0BEA"/>
    <w:rsid w:val="007D3462"/>
    <w:rsid w:val="007E76C9"/>
    <w:rsid w:val="0080579A"/>
    <w:rsid w:val="00807C52"/>
    <w:rsid w:val="008171D4"/>
    <w:rsid w:val="0083235D"/>
    <w:rsid w:val="00834179"/>
    <w:rsid w:val="0084602D"/>
    <w:rsid w:val="00852BD5"/>
    <w:rsid w:val="00864110"/>
    <w:rsid w:val="008641E2"/>
    <w:rsid w:val="0088002B"/>
    <w:rsid w:val="00882017"/>
    <w:rsid w:val="00887A49"/>
    <w:rsid w:val="008A4FA7"/>
    <w:rsid w:val="008A7AFC"/>
    <w:rsid w:val="008B697E"/>
    <w:rsid w:val="00907963"/>
    <w:rsid w:val="009222D8"/>
    <w:rsid w:val="00931647"/>
    <w:rsid w:val="00936613"/>
    <w:rsid w:val="009564EA"/>
    <w:rsid w:val="00956995"/>
    <w:rsid w:val="0096078C"/>
    <w:rsid w:val="0096595E"/>
    <w:rsid w:val="009659AB"/>
    <w:rsid w:val="00980B79"/>
    <w:rsid w:val="009A5056"/>
    <w:rsid w:val="009A7275"/>
    <w:rsid w:val="009B7893"/>
    <w:rsid w:val="009E5EE5"/>
    <w:rsid w:val="009F02B3"/>
    <w:rsid w:val="00A17CA5"/>
    <w:rsid w:val="00A25FB3"/>
    <w:rsid w:val="00A36618"/>
    <w:rsid w:val="00A37A8D"/>
    <w:rsid w:val="00A40883"/>
    <w:rsid w:val="00A47F67"/>
    <w:rsid w:val="00A65710"/>
    <w:rsid w:val="00A86680"/>
    <w:rsid w:val="00AB0A25"/>
    <w:rsid w:val="00AC555D"/>
    <w:rsid w:val="00AD2501"/>
    <w:rsid w:val="00AD5F26"/>
    <w:rsid w:val="00AE022D"/>
    <w:rsid w:val="00AF7DD9"/>
    <w:rsid w:val="00B04635"/>
    <w:rsid w:val="00B30EA8"/>
    <w:rsid w:val="00B33337"/>
    <w:rsid w:val="00B613E4"/>
    <w:rsid w:val="00B70170"/>
    <w:rsid w:val="00B71D43"/>
    <w:rsid w:val="00B8699D"/>
    <w:rsid w:val="00B9771E"/>
    <w:rsid w:val="00BC4AA9"/>
    <w:rsid w:val="00BC6556"/>
    <w:rsid w:val="00BD0F68"/>
    <w:rsid w:val="00BD2974"/>
    <w:rsid w:val="00BE4BA4"/>
    <w:rsid w:val="00C07E26"/>
    <w:rsid w:val="00C31759"/>
    <w:rsid w:val="00C33A93"/>
    <w:rsid w:val="00C51A70"/>
    <w:rsid w:val="00C51D08"/>
    <w:rsid w:val="00C75C2F"/>
    <w:rsid w:val="00C762CE"/>
    <w:rsid w:val="00CA66DC"/>
    <w:rsid w:val="00CB07AD"/>
    <w:rsid w:val="00CB609F"/>
    <w:rsid w:val="00CC7632"/>
    <w:rsid w:val="00CD57A1"/>
    <w:rsid w:val="00CD793C"/>
    <w:rsid w:val="00D01CD2"/>
    <w:rsid w:val="00D13431"/>
    <w:rsid w:val="00D17E6A"/>
    <w:rsid w:val="00D17E7D"/>
    <w:rsid w:val="00D23470"/>
    <w:rsid w:val="00D2633E"/>
    <w:rsid w:val="00D412BA"/>
    <w:rsid w:val="00D75050"/>
    <w:rsid w:val="00D82B47"/>
    <w:rsid w:val="00D842DF"/>
    <w:rsid w:val="00D94442"/>
    <w:rsid w:val="00DC5E03"/>
    <w:rsid w:val="00DC6208"/>
    <w:rsid w:val="00DD5973"/>
    <w:rsid w:val="00DE1E49"/>
    <w:rsid w:val="00DF2836"/>
    <w:rsid w:val="00E00C89"/>
    <w:rsid w:val="00E3336E"/>
    <w:rsid w:val="00E42000"/>
    <w:rsid w:val="00E441D6"/>
    <w:rsid w:val="00E47FB8"/>
    <w:rsid w:val="00E872C5"/>
    <w:rsid w:val="00EA2EFC"/>
    <w:rsid w:val="00EF474F"/>
    <w:rsid w:val="00EF4AC5"/>
    <w:rsid w:val="00F16981"/>
    <w:rsid w:val="00F367B3"/>
    <w:rsid w:val="00F37CA9"/>
    <w:rsid w:val="00F43573"/>
    <w:rsid w:val="00F447A2"/>
    <w:rsid w:val="00F81184"/>
    <w:rsid w:val="00FA47EF"/>
    <w:rsid w:val="00FE1554"/>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05B99"/>
  <w15:chartTrackingRefBased/>
  <w15:docId w15:val="{D253EC99-5F28-4648-8DFB-6D9CA36C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2C3A02"/>
    <w:pPr>
      <w:spacing w:after="120"/>
    </w:pPr>
    <w:rPr>
      <w:rFonts w:ascii="Noto Sans" w:eastAsiaTheme="minorEastAsia" w:hAnsi="Noto Sans"/>
      <w:sz w:val="20"/>
    </w:rPr>
  </w:style>
  <w:style w:type="paragraph" w:styleId="Heading1">
    <w:name w:val="heading 1"/>
    <w:basedOn w:val="Normal"/>
    <w:next w:val="Normal"/>
    <w:link w:val="Heading1Char"/>
    <w:autoRedefine/>
    <w:uiPriority w:val="9"/>
    <w:qFormat/>
    <w:rsid w:val="009222D8"/>
    <w:pPr>
      <w:widowControl w:val="0"/>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1D7C10"/>
    <w:pPr>
      <w:spacing w:before="240" w:after="200"/>
      <w:outlineLvl w:val="1"/>
    </w:pPr>
    <w:rPr>
      <w:rFonts w:cs="Arial"/>
      <w:b/>
      <w:bCs/>
      <w:sz w:val="32"/>
      <w:szCs w:val="40"/>
    </w:rPr>
  </w:style>
  <w:style w:type="paragraph" w:styleId="Heading3">
    <w:name w:val="heading 3"/>
    <w:basedOn w:val="Normal"/>
    <w:next w:val="Normal"/>
    <w:link w:val="Heading3Char"/>
    <w:autoRedefine/>
    <w:uiPriority w:val="9"/>
    <w:unhideWhenUsed/>
    <w:qFormat/>
    <w:rsid w:val="001D7C10"/>
    <w:pPr>
      <w:spacing w:before="240"/>
      <w:jc w:val="both"/>
      <w:outlineLvl w:val="2"/>
    </w:pPr>
    <w:rPr>
      <w:rFonts w:cs="Arial"/>
      <w:b/>
      <w:sz w:val="28"/>
      <w:szCs w:val="28"/>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9222D8"/>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1D7C10"/>
    <w:rPr>
      <w:rFonts w:ascii="Noto Sans" w:eastAsiaTheme="minorEastAsia" w:hAnsi="Noto Sans" w:cs="Arial"/>
      <w:b/>
      <w:bCs/>
      <w:sz w:val="32"/>
      <w:szCs w:val="40"/>
    </w:rPr>
  </w:style>
  <w:style w:type="character" w:customStyle="1" w:styleId="Heading3Char">
    <w:name w:val="Heading 3 Char"/>
    <w:basedOn w:val="DefaultParagraphFont"/>
    <w:link w:val="Heading3"/>
    <w:uiPriority w:val="9"/>
    <w:rsid w:val="001D7C10"/>
    <w:rPr>
      <w:rFonts w:ascii="Noto Sans" w:eastAsiaTheme="minorEastAsia" w:hAnsi="Noto Sans" w:cs="Arial"/>
      <w:b/>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Recommendation,List Paragraph1,List Paragraph11,Bullet point,Bullet Point,L,Bullet points,Content descriptions,List Paragraph111,F5 List Paragraph,Dot pt,CV text,Medium Grid 1 - Accent 21,Numbered Paragraph,No Spacing1,列出段落,列"/>
    <w:basedOn w:val="Normal"/>
    <w:link w:val="ListParagraphChar"/>
    <w:uiPriority w:val="34"/>
    <w:qFormat/>
    <w:rsid w:val="0055582F"/>
    <w:pPr>
      <w:numPr>
        <w:numId w:val="3"/>
      </w:numPr>
      <w:tabs>
        <w:tab w:val="left" w:pos="2835"/>
      </w:tabs>
      <w:ind w:left="360"/>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4B31D7"/>
    <w:rPr>
      <w:rFonts w:ascii="Noto Sans Black" w:eastAsia="MS Mincho" w:hAnsi="Noto Sans Black" w:cs="Arial"/>
      <w:b/>
      <w:color w:val="FFFFFF" w:themeColor="background1"/>
      <w:sz w:val="48"/>
      <w:szCs w:val="48"/>
      <w:lang w:val="en-GB"/>
    </w:rPr>
  </w:style>
  <w:style w:type="character" w:customStyle="1" w:styleId="UltraHeadingChar">
    <w:name w:val="Ultra Heading Char"/>
    <w:basedOn w:val="Heading1Char"/>
    <w:link w:val="UltraHeading"/>
    <w:rsid w:val="004B31D7"/>
    <w:rPr>
      <w:rFonts w:ascii="Noto Sans Black" w:eastAsia="MS Mincho" w:hAnsi="Noto Sans Black" w:cs="Arial"/>
      <w:b/>
      <w:color w:val="FFFFFF" w:themeColor="background1"/>
      <w:sz w:val="48"/>
      <w:szCs w:val="48"/>
      <w:lang w:val="en-GB"/>
    </w:rPr>
  </w:style>
  <w:style w:type="table" w:customStyle="1" w:styleId="Table-QldMaroon">
    <w:name w:val="Table - Qld Maroon"/>
    <w:basedOn w:val="TableNormal"/>
    <w:rsid w:val="002E1B2E"/>
    <w:pPr>
      <w:spacing w:afterLines="50" w:after="50" w:line="240" w:lineRule="atLeast"/>
    </w:pPr>
    <w:rPr>
      <w:rFonts w:ascii="Noto Sans" w:eastAsia="Times New Roman" w:hAnsi="Noto Sans" w:cs="Times New Roman"/>
      <w:sz w:val="22"/>
      <w:szCs w:val="20"/>
      <w:lang w:eastAsia="en-AU"/>
    </w:rPr>
    <w:tblPr>
      <w:tblBorders>
        <w:top w:val="single" w:sz="4" w:space="0" w:color="05325F" w:themeColor="text2"/>
        <w:left w:val="single" w:sz="4" w:space="0" w:color="05325F" w:themeColor="text2"/>
        <w:bottom w:val="single" w:sz="4" w:space="0" w:color="05325F" w:themeColor="text2"/>
        <w:right w:val="single" w:sz="4" w:space="0" w:color="05325F" w:themeColor="text2"/>
        <w:insideH w:val="single" w:sz="4" w:space="0" w:color="05325F" w:themeColor="text2"/>
        <w:insideV w:val="single" w:sz="4" w:space="0" w:color="05325F" w:themeColor="text2"/>
      </w:tblBorders>
      <w:tblCellMar>
        <w:top w:w="57" w:type="dxa"/>
        <w:left w:w="119" w:type="dxa"/>
        <w:bottom w:w="28" w:type="dxa"/>
        <w:right w:w="119" w:type="dxa"/>
      </w:tblCellMar>
    </w:tblPr>
    <w:tcPr>
      <w:shd w:val="clear" w:color="auto" w:fill="FFFFFF" w:themeFill="background1"/>
    </w:tcPr>
    <w:tblStylePr w:type="firstRow">
      <w:rPr>
        <w:rFonts w:ascii="Arial" w:hAnsi="Arial"/>
        <w:b w:val="0"/>
        <w:color w:val="FFFFFF"/>
        <w:sz w:val="24"/>
      </w:rPr>
      <w:tblPr/>
      <w:tcPr>
        <w:shd w:val="clear" w:color="auto" w:fill="A70240"/>
      </w:tcPr>
    </w:tblStylePr>
    <w:tblStylePr w:type="lastRow">
      <w:tblPr/>
      <w:tcPr>
        <w:tcBorders>
          <w:top w:val="single" w:sz="4" w:space="0" w:color="005EB8" w:themeColor="text1"/>
          <w:left w:val="single" w:sz="4" w:space="0" w:color="005EB8" w:themeColor="text1"/>
          <w:bottom w:val="single" w:sz="4" w:space="0" w:color="005EB8" w:themeColor="text1"/>
          <w:right w:val="single" w:sz="4" w:space="0" w:color="005EB8" w:themeColor="text1"/>
          <w:insideH w:val="single" w:sz="4" w:space="0" w:color="005EB8" w:themeColor="text1"/>
          <w:insideV w:val="single" w:sz="4" w:space="0" w:color="005EB8" w:themeColor="text1"/>
          <w:tl2br w:val="nil"/>
          <w:tr2bl w:val="nil"/>
        </w:tcBorders>
      </w:tcPr>
    </w:tblStylePr>
    <w:tblStylePr w:type="firstCol">
      <w:tblPr/>
      <w:tcPr>
        <w:shd w:val="clear" w:color="auto" w:fill="E6E6E6"/>
      </w:tcPr>
    </w:tblStylePr>
  </w:style>
  <w:style w:type="paragraph" w:customStyle="1" w:styleId="TableText0">
    <w:name w:val="Table Text"/>
    <w:basedOn w:val="Normal"/>
    <w:uiPriority w:val="14"/>
    <w:qFormat/>
    <w:rsid w:val="002E1B2E"/>
    <w:pPr>
      <w:spacing w:before="60" w:afterLines="50" w:after="60"/>
    </w:pPr>
    <w:rPr>
      <w:rFonts w:ascii="Calibri" w:eastAsiaTheme="minorHAnsi" w:hAnsi="Calibri"/>
      <w:color w:val="70AD47" w:themeColor="accent6"/>
      <w:sz w:val="22"/>
      <w:szCs w:val="18"/>
    </w:rPr>
  </w:style>
  <w:style w:type="paragraph" w:customStyle="1" w:styleId="TableTextbold">
    <w:name w:val="Table Text bold"/>
    <w:basedOn w:val="Normal"/>
    <w:uiPriority w:val="17"/>
    <w:qFormat/>
    <w:rsid w:val="002E1B2E"/>
    <w:pPr>
      <w:spacing w:before="60" w:afterLines="50" w:after="60"/>
    </w:pPr>
    <w:rPr>
      <w:rFonts w:ascii="Calibri" w:eastAsiaTheme="minorHAnsi" w:hAnsi="Calibri"/>
      <w:b/>
      <w:color w:val="70AD47" w:themeColor="accent6"/>
      <w:sz w:val="22"/>
      <w:szCs w:val="18"/>
    </w:rPr>
  </w:style>
  <w:style w:type="table" w:styleId="TableGridLight">
    <w:name w:val="Grid Table Light"/>
    <w:basedOn w:val="TableNormal"/>
    <w:uiPriority w:val="40"/>
    <w:rsid w:val="002E1B2E"/>
    <w:pPr>
      <w:spacing w:before="60" w:afterLines="50" w:after="50" w:line="240" w:lineRule="atLeast"/>
    </w:pPr>
    <w:rPr>
      <w:rFonts w:ascii="Arial" w:hAnsi="Arial"/>
      <w:sz w:val="18"/>
      <w:szCs w:val="18"/>
    </w:rPr>
    <w:tblPr>
      <w:tblStyleRowBandSize w:val="1"/>
      <w:tblBorders>
        <w:top w:val="single" w:sz="4" w:space="0" w:color="BFBFBF" w:themeColor="background1" w:themeShade="BF"/>
        <w:bottom w:val="single" w:sz="4" w:space="0" w:color="BFBFBF" w:themeColor="background1" w:themeShade="BF"/>
        <w:insideH w:val="single" w:sz="4" w:space="0" w:color="BFBFBF" w:themeColor="background1" w:themeShade="BF"/>
      </w:tblBorders>
    </w:tblPr>
    <w:tblStylePr w:type="firstRow">
      <w:tblPr/>
      <w:tcPr>
        <w:shd w:val="clear" w:color="auto" w:fill="F2F2F2" w:themeFill="background1" w:themeFillShade="F2"/>
      </w:tcPr>
    </w:tblStylePr>
  </w:style>
  <w:style w:type="character" w:customStyle="1" w:styleId="ListParagraphChar">
    <w:name w:val="List Paragraph Char"/>
    <w:aliases w:val="Bullet copy Char,Recommendation Char,List Paragraph1 Char,List Paragraph11 Char,Bullet point Char,Bullet Point Char,L Char,Bullet points Char,Content descriptions Char,List Paragraph111 Char,F5 List Paragraph Char,Dot pt Char,列 Char"/>
    <w:basedOn w:val="DefaultParagraphFont"/>
    <w:link w:val="ListParagraph"/>
    <w:uiPriority w:val="34"/>
    <w:qFormat/>
    <w:locked/>
    <w:rsid w:val="002E1B2E"/>
    <w:rPr>
      <w:rFonts w:ascii="Noto Sans" w:eastAsiaTheme="minorEastAsia" w:hAnsi="Noto Sans"/>
      <w:sz w:val="18"/>
      <w:lang w:eastAsia="en-AU"/>
    </w:rPr>
  </w:style>
  <w:style w:type="paragraph" w:customStyle="1" w:styleId="UltraHeadingwhite">
    <w:name w:val="Ultra Heading white"/>
    <w:basedOn w:val="UltraHeading"/>
    <w:qFormat/>
    <w:rsid w:val="004B31D7"/>
  </w:style>
  <w:style w:type="character" w:styleId="PageNumber">
    <w:name w:val="page number"/>
    <w:basedOn w:val="DefaultParagraphFont"/>
    <w:uiPriority w:val="99"/>
    <w:semiHidden/>
    <w:unhideWhenUsed/>
    <w:rsid w:val="00326D91"/>
  </w:style>
  <w:style w:type="paragraph" w:styleId="TOC5">
    <w:name w:val="toc 5"/>
    <w:basedOn w:val="Normal"/>
    <w:next w:val="Normal"/>
    <w:autoRedefine/>
    <w:uiPriority w:val="39"/>
    <w:semiHidden/>
    <w:unhideWhenUsed/>
    <w:rsid w:val="00A17CA5"/>
    <w:pPr>
      <w:spacing w:after="100"/>
      <w:ind w:left="800"/>
    </w:pPr>
  </w:style>
  <w:style w:type="paragraph" w:styleId="TOC1">
    <w:name w:val="toc 1"/>
    <w:basedOn w:val="Normal"/>
    <w:next w:val="Normal"/>
    <w:autoRedefine/>
    <w:uiPriority w:val="39"/>
    <w:unhideWhenUsed/>
    <w:rsid w:val="00A17CA5"/>
    <w:pPr>
      <w:spacing w:after="100"/>
    </w:pPr>
  </w:style>
  <w:style w:type="character" w:styleId="Hyperlink">
    <w:name w:val="Hyperlink"/>
    <w:basedOn w:val="DefaultParagraphFont"/>
    <w:uiPriority w:val="99"/>
    <w:unhideWhenUsed/>
    <w:rsid w:val="00A17CA5"/>
    <w:rPr>
      <w:color w:val="0563C1" w:themeColor="hyperlink"/>
      <w:u w:val="single"/>
    </w:rPr>
  </w:style>
  <w:style w:type="paragraph" w:styleId="FootnoteText">
    <w:name w:val="footnote text"/>
    <w:basedOn w:val="Normal"/>
    <w:link w:val="FootnoteTextChar"/>
    <w:uiPriority w:val="99"/>
    <w:semiHidden/>
    <w:unhideWhenUsed/>
    <w:rsid w:val="009564EA"/>
    <w:pPr>
      <w:spacing w:after="0"/>
    </w:pPr>
    <w:rPr>
      <w:rFonts w:ascii="Arial" w:eastAsia="Times New Roman" w:hAnsi="Arial" w:cs="Arial"/>
      <w:szCs w:val="20"/>
      <w:lang w:val="en-US" w:eastAsia="en-AU"/>
    </w:rPr>
  </w:style>
  <w:style w:type="character" w:customStyle="1" w:styleId="FootnoteTextChar">
    <w:name w:val="Footnote Text Char"/>
    <w:basedOn w:val="DefaultParagraphFont"/>
    <w:link w:val="FootnoteText"/>
    <w:uiPriority w:val="99"/>
    <w:semiHidden/>
    <w:rsid w:val="009564EA"/>
    <w:rPr>
      <w:rFonts w:ascii="Arial" w:eastAsia="Times New Roman" w:hAnsi="Arial" w:cs="Arial"/>
      <w:sz w:val="20"/>
      <w:szCs w:val="20"/>
      <w:lang w:val="en-US" w:eastAsia="en-AU"/>
    </w:rPr>
  </w:style>
  <w:style w:type="character" w:styleId="FootnoteReference">
    <w:name w:val="footnote reference"/>
    <w:basedOn w:val="DefaultParagraphFont"/>
    <w:uiPriority w:val="99"/>
    <w:semiHidden/>
    <w:unhideWhenUsed/>
    <w:rsid w:val="009564EA"/>
    <w:rPr>
      <w:vertAlign w:val="superscript"/>
    </w:rPr>
  </w:style>
  <w:style w:type="character" w:styleId="UnresolvedMention">
    <w:name w:val="Unresolved Mention"/>
    <w:basedOn w:val="DefaultParagraphFont"/>
    <w:uiPriority w:val="99"/>
    <w:rsid w:val="001D7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ultural.heritage@dwatsipm.qld.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nichol\Downloads\report-a4-portrait%20(1).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1CF60958BE842A6593655C8578125" ma:contentTypeVersion="20" ma:contentTypeDescription="Create a new document." ma:contentTypeScope="" ma:versionID="a16a9cba7a6c0fafe0e937e768ffb787">
  <xsd:schema xmlns:xsd="http://www.w3.org/2001/XMLSchema" xmlns:xs="http://www.w3.org/2001/XMLSchema" xmlns:p="http://schemas.microsoft.com/office/2006/metadata/properties" xmlns:ns2="45624441-df11-4972-b940-84743b8edd13" xmlns:ns3="05a03ac3-062e-4e77-aff9-6a8c9933ce22" targetNamespace="http://schemas.microsoft.com/office/2006/metadata/properties" ma:root="true" ma:fieldsID="74383af6b75cfc187d9a9039ae7f3e49" ns2:_="" ns3:_="">
    <xsd:import namespace="45624441-df11-4972-b940-84743b8edd13"/>
    <xsd:import namespace="05a03ac3-062e-4e77-aff9-6a8c9933ce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24441-df11-4972-b940-84743b8ed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d699188-ea2f-4a78-95cc-11962598401d}" ma:internalName="TaxCatchAll" ma:showField="CatchAllData" ma:web="45624441-df11-4972-b940-84743b8edd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03ac3-062e-4e77-aff9-6a8c9933c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Image" ma:index="30"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45624441-df11-4972-b940-84743b8edd13">QREDJ4H4ZNCU-2137131871-1255230</_dlc_DocId>
    <_dlc_DocIdUrl xmlns="45624441-df11-4972-b940-84743b8edd13">
      <Url>https://dpcqld.sharepoint.com/sites/dpc-filestore1/_layouts/15/DocIdRedir.aspx?ID=QREDJ4H4ZNCU-2137131871-1255230</Url>
      <Description>QREDJ4H4ZNCU-2137131871-1255230</Description>
    </_dlc_DocIdUrl>
    <TaxCatchAll xmlns="45624441-df11-4972-b940-84743b8edd13" xsi:nil="true"/>
    <lcf76f155ced4ddcb4097134ff3c332f xmlns="05a03ac3-062e-4e77-aff9-6a8c9933ce22">
      <Terms xmlns="http://schemas.microsoft.com/office/infopath/2007/PartnerControls"/>
    </lcf76f155ced4ddcb4097134ff3c332f>
    <_Flow_SignoffStatus xmlns="05a03ac3-062e-4e77-aff9-6a8c9933ce22" xsi:nil="true"/>
    <Image xmlns="05a03ac3-062e-4e77-aff9-6a8c9933ce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70A4F27-249D-4825-902B-EC94A2DC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24441-df11-4972-b940-84743b8edd13"/>
    <ds:schemaRef ds:uri="05a03ac3-062e-4e77-aff9-6a8c9933c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255E8B-6177-423A-8434-C94A74EEE5E8}">
  <ds:schemaRefs>
    <ds:schemaRef ds:uri="45624441-df11-4972-b940-84743b8edd13"/>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dcmitype/"/>
    <ds:schemaRef ds:uri="05a03ac3-062e-4e77-aff9-6a8c9933ce22"/>
    <ds:schemaRef ds:uri="http://www.w3.org/XML/1998/namespace"/>
    <ds:schemaRef ds:uri="http://purl.org/dc/terms/"/>
  </ds:schemaRefs>
</ds:datastoreItem>
</file>

<file path=customXml/itemProps3.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4.xml><?xml version="1.0" encoding="utf-8"?>
<ds:datastoreItem xmlns:ds="http://schemas.openxmlformats.org/officeDocument/2006/customXml" ds:itemID="{B766F84B-F1E9-4BAD-B0DE-4F8FBD16EED1}">
  <ds:schemaRefs>
    <ds:schemaRef ds:uri="http://schemas.microsoft.com/sharepoint/events"/>
  </ds:schemaRefs>
</ds:datastoreItem>
</file>

<file path=customXml/itemProps5.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report-a4-portrait (1).dotx</Template>
  <TotalTime>46</TotalTime>
  <Pages>5</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Guidelines for the discovery, handling, and management of human remains </vt:lpstr>
    </vt:vector>
  </TitlesOfParts>
  <Manager/>
  <Company/>
  <LinksUpToDate>false</LinksUpToDate>
  <CharactersWithSpaces>6206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the discovery, handling, and management of human remains </dc:title>
  <dc:subject>This guideline has been developed under the provisions of the Aboriginal Cultural Heritage Act 2003 and the Torres Strait Islander Cultural Heritage Act 2003 (the Cultural Heritage Acts).</dc:subject>
  <dc:creator>Queensland Government</dc:creator>
  <cp:keywords/>
  <dc:description/>
  <cp:lastModifiedBy>Madolline Gourley</cp:lastModifiedBy>
  <cp:revision>8</cp:revision>
  <cp:lastPrinted>2025-08-07T05:04:00Z</cp:lastPrinted>
  <dcterms:created xsi:type="dcterms:W3CDTF">2026-02-25T23:09:00Z</dcterms:created>
  <dcterms:modified xsi:type="dcterms:W3CDTF">2026-02-26T02:07:00Z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0x0101006201CF60958BE842A6593655C8578125</vt:lpwstr>
  </property>
  <property fmtid="{D5CDD505-2E9C-101B-9397-08002B2CF9AE}" pid="3" name="_dlc_DocIdItemGuid">
    <vt:lpwstr>f69908d3-a933-4bd6-8b4a-e061db0b5259</vt:lpwstr>
  </property>
  <property fmtid="{D5CDD505-2E9C-101B-9397-08002B2CF9AE}" pid="4" name="MediaServiceImageTags">
    <vt:lpwstr/>
  </property>
</Properties>
</file>