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DEE6" w14:textId="1F3C040E" w:rsidR="009E2796" w:rsidRDefault="009E2796" w:rsidP="009E2796">
      <w:pPr>
        <w:pStyle w:val="UltraHeading"/>
      </w:pPr>
      <w:r>
        <w:t xml:space="preserve">What is step-parent adoption? </w:t>
      </w:r>
    </w:p>
    <w:p w14:paraId="5365FD63" w14:textId="505B590B" w:rsidR="009E2796" w:rsidRDefault="009E2796" w:rsidP="009E2796">
      <w:pPr>
        <w:pStyle w:val="Heading1"/>
      </w:pPr>
      <w:r>
        <w:t xml:space="preserve">Information for </w:t>
      </w:r>
      <w:r w:rsidR="00012403">
        <w:t xml:space="preserve">young </w:t>
      </w:r>
      <w:r>
        <w:t>people aged 10 to 17 years</w:t>
      </w:r>
      <w:r w:rsidR="00D43378">
        <w:t xml:space="preserve"> old</w:t>
      </w:r>
    </w:p>
    <w:p w14:paraId="1BE5736E" w14:textId="30C8B7B2" w:rsidR="009E2796" w:rsidRPr="00BA51CF" w:rsidRDefault="009E2796" w:rsidP="00BA51CF">
      <w:pPr>
        <w:rPr>
          <w:b/>
          <w:bCs/>
        </w:rPr>
      </w:pPr>
      <w:r w:rsidRPr="00BA51CF">
        <w:rPr>
          <w:b/>
          <w:bCs/>
        </w:rPr>
        <w:t>This booklet has information to help you understand what it means for your step-parent to adopt you, and to help you think about whether adoption is right for you.</w:t>
      </w:r>
    </w:p>
    <w:p w14:paraId="7B100625" w14:textId="77777777" w:rsidR="00070C49" w:rsidRPr="00BA51CF" w:rsidRDefault="00070C49" w:rsidP="00BA51CF">
      <w:pPr>
        <w:rPr>
          <w:b/>
          <w:bCs/>
        </w:rPr>
        <w:sectPr w:rsidR="00070C49" w:rsidRPr="00BA51CF" w:rsidSect="002C3A02">
          <w:headerReference w:type="default" r:id="rId12"/>
          <w:footerReference w:type="default" r:id="rId13"/>
          <w:headerReference w:type="first" r:id="rId14"/>
          <w:pgSz w:w="11906" w:h="16838" w:code="9"/>
          <w:pgMar w:top="993" w:right="707" w:bottom="880" w:left="709" w:header="0" w:footer="222" w:gutter="0"/>
          <w:cols w:space="708"/>
          <w:docGrid w:linePitch="360"/>
        </w:sectPr>
      </w:pPr>
    </w:p>
    <w:p w14:paraId="668038AC" w14:textId="77777777" w:rsidR="009E2796" w:rsidRDefault="009E2796" w:rsidP="009E2796">
      <w:pPr>
        <w:pStyle w:val="Heading3"/>
      </w:pPr>
      <w:r>
        <w:t>Introduction</w:t>
      </w:r>
    </w:p>
    <w:p w14:paraId="600B1206" w14:textId="77777777" w:rsidR="009E2796" w:rsidRDefault="009E2796" w:rsidP="009E2796">
      <w:r>
        <w:t>Your step-parent may have already talked to you about wanting to adopt you, because they want to legally become your parent for the rest of your life. You may have been asking to be adopted by your step-parent.</w:t>
      </w:r>
    </w:p>
    <w:p w14:paraId="7D0BAD89" w14:textId="77777777" w:rsidR="009E2796" w:rsidRDefault="009E2796" w:rsidP="009E2796">
      <w:r>
        <w:t xml:space="preserve">There is a lot to consider, before a decision is made about whether adoption by your step-parent is right for you. </w:t>
      </w:r>
    </w:p>
    <w:p w14:paraId="5092FF19" w14:textId="77777777" w:rsidR="009E2796" w:rsidRDefault="009E2796" w:rsidP="009E2796">
      <w:pPr>
        <w:pStyle w:val="Heading3"/>
      </w:pPr>
      <w:r>
        <w:t>What is adoption?</w:t>
      </w:r>
    </w:p>
    <w:p w14:paraId="74DB9738" w14:textId="77777777" w:rsidR="009E2796" w:rsidRDefault="009E2796" w:rsidP="009E2796">
      <w:r>
        <w:t>The word ‘adopt’ means to legally raise another person’s child.</w:t>
      </w:r>
    </w:p>
    <w:p w14:paraId="236AB4A6" w14:textId="77777777" w:rsidR="009E2796" w:rsidRDefault="009E2796" w:rsidP="009E2796">
      <w:r>
        <w:t>If you are adopted by your step-parent, they will become your legal parent for the rest of your life.</w:t>
      </w:r>
    </w:p>
    <w:p w14:paraId="7202EF23" w14:textId="77777777" w:rsidR="009E2796" w:rsidRDefault="009E2796" w:rsidP="009E2796">
      <w:r>
        <w:t>Adoption ends the legal relationship between you and your biological parent, siblings and all other family members forever.</w:t>
      </w:r>
    </w:p>
    <w:p w14:paraId="5CB090A9" w14:textId="64A2AE9F" w:rsidR="009E2796" w:rsidRDefault="009E2796" w:rsidP="009E2796">
      <w:r>
        <w:t>The people involved in adoption include:</w:t>
      </w:r>
    </w:p>
    <w:p w14:paraId="3802A563" w14:textId="1210C9E5" w:rsidR="009E2796" w:rsidRDefault="009E2796" w:rsidP="009E2796">
      <w:pPr>
        <w:pStyle w:val="ListParagraph"/>
      </w:pPr>
      <w:r>
        <w:t>parent/custodial parent - the parent you live with that has ‘custody’ of you</w:t>
      </w:r>
    </w:p>
    <w:p w14:paraId="588F8FDE" w14:textId="033A1635" w:rsidR="009E2796" w:rsidRDefault="009E2796" w:rsidP="009E2796">
      <w:pPr>
        <w:pStyle w:val="ListParagraph"/>
      </w:pPr>
      <w:r>
        <w:t>biological parent - the parent you don’t live with who is your birth parent</w:t>
      </w:r>
    </w:p>
    <w:p w14:paraId="0DDA6954" w14:textId="5660F70A" w:rsidR="009E2796" w:rsidRDefault="009E2796" w:rsidP="009E2796">
      <w:pPr>
        <w:pStyle w:val="ListParagraph"/>
      </w:pPr>
      <w:r>
        <w:t xml:space="preserve">step-parent - the parent you live with who wants to adopt you. </w:t>
      </w:r>
    </w:p>
    <w:p w14:paraId="2E0B577C" w14:textId="582905EC" w:rsidR="009E2796" w:rsidRDefault="009E2796" w:rsidP="009E2796">
      <w:pPr>
        <w:pStyle w:val="ListParagraph"/>
      </w:pPr>
      <w:r>
        <w:t xml:space="preserve">adoptive parent- your step-parent who will be your legal parent if you are adopted. </w:t>
      </w:r>
    </w:p>
    <w:p w14:paraId="0F357975" w14:textId="0A43783A" w:rsidR="009E2796" w:rsidRDefault="009E2796" w:rsidP="009E2796">
      <w:pPr>
        <w:pStyle w:val="ListParagraph"/>
      </w:pPr>
      <w:r>
        <w:t>Adoption and Permanent Care Services- a dedicated team within the Department of Families, Seniors, Disability Services and Child Safety</w:t>
      </w:r>
    </w:p>
    <w:p w14:paraId="39DFE919" w14:textId="732270C5" w:rsidR="008A7AFC" w:rsidRDefault="009E2796" w:rsidP="009E2796">
      <w:pPr>
        <w:pStyle w:val="ListParagraph"/>
      </w:pPr>
      <w:r>
        <w:t>Pre-adoption counsellor – an adoption officer or another counsellor approved by Adoption and Permanent Care Services who will meet with you to provide information about adoption and to answer your questions.</w:t>
      </w:r>
      <w:r w:rsidR="00BA51CF">
        <w:br w:type="column"/>
      </w:r>
    </w:p>
    <w:p w14:paraId="67D89D29" w14:textId="77777777" w:rsidR="009E2796" w:rsidRDefault="009E2796" w:rsidP="009E2796">
      <w:pPr>
        <w:pBdr>
          <w:top w:val="single" w:sz="4" w:space="1" w:color="auto"/>
          <w:left w:val="single" w:sz="4" w:space="4" w:color="auto"/>
          <w:bottom w:val="single" w:sz="4" w:space="1" w:color="auto"/>
          <w:right w:val="single" w:sz="4" w:space="4" w:color="auto"/>
        </w:pBdr>
      </w:pPr>
      <w:r>
        <w:t>Adoption means:</w:t>
      </w:r>
    </w:p>
    <w:p w14:paraId="7C122780" w14:textId="6654D4E2" w:rsidR="009E2796" w:rsidRDefault="009E2796" w:rsidP="009E2796">
      <w:pPr>
        <w:pStyle w:val="ListParagraph"/>
        <w:pBdr>
          <w:top w:val="single" w:sz="4" w:space="1" w:color="auto"/>
          <w:left w:val="single" w:sz="4" w:space="4" w:color="auto"/>
          <w:bottom w:val="single" w:sz="4" w:space="1" w:color="auto"/>
          <w:right w:val="single" w:sz="4" w:space="4" w:color="auto"/>
        </w:pBdr>
      </w:pPr>
      <w:r>
        <w:t>your other biological parent (you don’t live with) and their family will no longer be related to you by law</w:t>
      </w:r>
    </w:p>
    <w:p w14:paraId="5F825222" w14:textId="6EB6111F" w:rsidR="009E2796" w:rsidRDefault="009E2796" w:rsidP="009E2796">
      <w:pPr>
        <w:pStyle w:val="ListParagraph"/>
        <w:pBdr>
          <w:top w:val="single" w:sz="4" w:space="1" w:color="auto"/>
          <w:left w:val="single" w:sz="4" w:space="4" w:color="auto"/>
          <w:bottom w:val="single" w:sz="4" w:space="1" w:color="auto"/>
          <w:right w:val="single" w:sz="4" w:space="4" w:color="auto"/>
        </w:pBdr>
      </w:pPr>
      <w:r>
        <w:t xml:space="preserve">you will get a new birth certificate which has your step-parent as your legal parent. </w:t>
      </w:r>
    </w:p>
    <w:p w14:paraId="2595CD47" w14:textId="10A0A95E" w:rsidR="009E2796" w:rsidRDefault="009E2796" w:rsidP="009E2796">
      <w:pPr>
        <w:pStyle w:val="ListParagraph"/>
        <w:pBdr>
          <w:top w:val="single" w:sz="4" w:space="1" w:color="auto"/>
          <w:left w:val="single" w:sz="4" w:space="4" w:color="auto"/>
          <w:bottom w:val="single" w:sz="4" w:space="1" w:color="auto"/>
          <w:right w:val="single" w:sz="4" w:space="4" w:color="auto"/>
        </w:pBdr>
      </w:pPr>
      <w:r>
        <w:t>you will have the same legal rights as any other child in your family.</w:t>
      </w:r>
    </w:p>
    <w:p w14:paraId="7EF0D7FC" w14:textId="2FA82169" w:rsidR="009E2796" w:rsidRDefault="009E2796" w:rsidP="009E2796">
      <w:pPr>
        <w:pStyle w:val="ListParagraph"/>
        <w:pBdr>
          <w:top w:val="single" w:sz="4" w:space="1" w:color="auto"/>
          <w:left w:val="single" w:sz="4" w:space="4" w:color="auto"/>
          <w:bottom w:val="single" w:sz="4" w:space="1" w:color="auto"/>
          <w:right w:val="single" w:sz="4" w:space="4" w:color="auto"/>
        </w:pBdr>
      </w:pPr>
      <w:r>
        <w:t>your surname can stay the same or you can take the surname of your step-parent</w:t>
      </w:r>
    </w:p>
    <w:p w14:paraId="7795A977" w14:textId="5B28F534" w:rsidR="009E2796" w:rsidRDefault="009E2796" w:rsidP="009E2796">
      <w:pPr>
        <w:pStyle w:val="ListParagraph"/>
        <w:pBdr>
          <w:top w:val="single" w:sz="4" w:space="1" w:color="auto"/>
          <w:left w:val="single" w:sz="4" w:space="4" w:color="auto"/>
          <w:bottom w:val="single" w:sz="4" w:space="1" w:color="auto"/>
          <w:right w:val="single" w:sz="4" w:space="4" w:color="auto"/>
        </w:pBdr>
      </w:pPr>
      <w:r>
        <w:t>your new birth certificate will not include the name of the biological parent you do not live with.</w:t>
      </w:r>
    </w:p>
    <w:p w14:paraId="14C9C2AB" w14:textId="77777777" w:rsidR="009E2796" w:rsidRDefault="009E2796" w:rsidP="009E2796">
      <w:pPr>
        <w:pStyle w:val="Heading3"/>
      </w:pPr>
      <w:r>
        <w:t>How is adoption arranged?</w:t>
      </w:r>
    </w:p>
    <w:p w14:paraId="2E94C647" w14:textId="35C67E98" w:rsidR="009E2796" w:rsidRDefault="009E2796" w:rsidP="009E2796">
      <w:r>
        <w:t xml:space="preserve">The </w:t>
      </w:r>
      <w:r w:rsidRPr="007F7B9C">
        <w:rPr>
          <w:i/>
          <w:iCs/>
        </w:rPr>
        <w:t>Adoption Act 2009</w:t>
      </w:r>
      <w:r>
        <w:t xml:space="preserve"> is the law that sets out how adoptions can happen in Queensland.</w:t>
      </w:r>
    </w:p>
    <w:p w14:paraId="128C53C7" w14:textId="1E657858" w:rsidR="009E2796" w:rsidRDefault="009E2796" w:rsidP="009E2796">
      <w:r>
        <w:t>Adoption and Permanent Care Services is the only organisation that can arrange adoptions in Queensland.</w:t>
      </w:r>
    </w:p>
    <w:p w14:paraId="5F13FBA5" w14:textId="77777777" w:rsidR="009E2796" w:rsidRDefault="009E2796" w:rsidP="009E2796">
      <w:r>
        <w:t>Adoption and Permanent Care Services will provide you and your parent/s with counselling and information to explore if adoption by your step-parent is in your best interests.</w:t>
      </w:r>
    </w:p>
    <w:p w14:paraId="37772645" w14:textId="77777777" w:rsidR="009E2796" w:rsidRDefault="009E2796" w:rsidP="009E2796">
      <w:r>
        <w:t xml:space="preserve">Your step-parent will need to undergo an assessment which includes health, police, traffic, character reference checks, interviews and home visits. </w:t>
      </w:r>
    </w:p>
    <w:p w14:paraId="3F099677" w14:textId="1AF350A8" w:rsidR="009E2796" w:rsidRDefault="009E2796" w:rsidP="009E2796">
      <w:r>
        <w:t>The assessment ensures they can meet all your physical, social and emotional needs, raise you in a loving family environment and are suitable to be your adoptive and legal parent. You and members of your family who you live with will be involved in the interviews as part of the assessment process.</w:t>
      </w:r>
    </w:p>
    <w:p w14:paraId="7F851C6E" w14:textId="555D25D7" w:rsidR="009E2796" w:rsidRDefault="009E2796" w:rsidP="009E2796">
      <w:r>
        <w:t xml:space="preserve">If the assessment recommends your step-parent is suitable to adopt you and Adoption and Permanent Care Services agrees the adoption is in your best interest, your step-parent may apply to the Children’s Court to adopt you. </w:t>
      </w:r>
    </w:p>
    <w:p w14:paraId="30A0B55A" w14:textId="77FD3830" w:rsidR="009E2796" w:rsidRDefault="009E2796" w:rsidP="009E2796">
      <w:r>
        <w:lastRenderedPageBreak/>
        <w:t xml:space="preserve">The judge (called a Magistrate) in the Children’s Court makes the final decision about whether adoption is in your best interests. </w:t>
      </w:r>
    </w:p>
    <w:p w14:paraId="39E1447A" w14:textId="15CFF1DD" w:rsidR="009E2796" w:rsidRDefault="009E2796" w:rsidP="009E2796">
      <w:r>
        <w:t xml:space="preserve">If the Magistrate decides adoption is in your best interests, the Children’s Court will grant an ‘adoption order’.  This is a legal document that makes your step-parent your legal parent and guardian. </w:t>
      </w:r>
    </w:p>
    <w:p w14:paraId="1E79B80E" w14:textId="48EC9D74" w:rsidR="009E2796" w:rsidRDefault="009E2796" w:rsidP="009E2796">
      <w:r>
        <w:t xml:space="preserve">If the Children’s Court believes adoption is not in your best interests the court will not make an adoption order.  </w:t>
      </w:r>
    </w:p>
    <w:p w14:paraId="1B1ABF17" w14:textId="04FFD9D8" w:rsidR="009E2796" w:rsidRDefault="009E2796" w:rsidP="009E2796">
      <w:pPr>
        <w:pBdr>
          <w:top w:val="single" w:sz="4" w:space="1" w:color="auto"/>
          <w:left w:val="single" w:sz="4" w:space="4" w:color="auto"/>
          <w:bottom w:val="single" w:sz="4" w:space="1" w:color="auto"/>
          <w:right w:val="single" w:sz="4" w:space="4" w:color="auto"/>
        </w:pBdr>
      </w:pPr>
      <w:r>
        <w:t>Your parent and step-parent may only apply to the Children’s Court for an adoption order to be made after:</w:t>
      </w:r>
    </w:p>
    <w:p w14:paraId="5E0C7F3B" w14:textId="67D96BE9" w:rsidR="009E2796" w:rsidRDefault="009E2796" w:rsidP="009E2796">
      <w:pPr>
        <w:pStyle w:val="ListParagraph"/>
        <w:pBdr>
          <w:top w:val="single" w:sz="4" w:space="1" w:color="auto"/>
          <w:left w:val="single" w:sz="4" w:space="4" w:color="auto"/>
          <w:bottom w:val="single" w:sz="4" w:space="1" w:color="auto"/>
          <w:right w:val="single" w:sz="4" w:space="4" w:color="auto"/>
        </w:pBdr>
      </w:pPr>
      <w:r>
        <w:t>you and your parents have completed adoption counselling;</w:t>
      </w:r>
    </w:p>
    <w:p w14:paraId="2079DA45" w14:textId="7695EE96" w:rsidR="009E2796" w:rsidRDefault="009E2796" w:rsidP="009E2796">
      <w:pPr>
        <w:pStyle w:val="ListParagraph"/>
        <w:pBdr>
          <w:top w:val="single" w:sz="4" w:space="1" w:color="auto"/>
          <w:left w:val="single" w:sz="4" w:space="4" w:color="auto"/>
          <w:bottom w:val="single" w:sz="4" w:space="1" w:color="auto"/>
          <w:right w:val="single" w:sz="4" w:space="4" w:color="auto"/>
        </w:pBdr>
      </w:pPr>
      <w:r>
        <w:t>your parents have signed the consent to adoption form, or the court has given permission to proceed with adoption without a parent’s consent; and</w:t>
      </w:r>
    </w:p>
    <w:p w14:paraId="05D38C6B" w14:textId="163EF4E6" w:rsidR="009E2796" w:rsidRDefault="009E2796" w:rsidP="009E2796">
      <w:pPr>
        <w:pStyle w:val="ListParagraph"/>
        <w:pBdr>
          <w:top w:val="single" w:sz="4" w:space="1" w:color="auto"/>
          <w:left w:val="single" w:sz="4" w:space="4" w:color="auto"/>
          <w:bottom w:val="single" w:sz="4" w:space="1" w:color="auto"/>
          <w:right w:val="single" w:sz="4" w:space="4" w:color="auto"/>
        </w:pBdr>
      </w:pPr>
      <w:r>
        <w:t>your step-parent has been assessed and found suitable to be your adoptive parent.</w:t>
      </w:r>
    </w:p>
    <w:p w14:paraId="5B1E8278" w14:textId="77777777" w:rsidR="009E2796" w:rsidRDefault="009E2796" w:rsidP="009E2796">
      <w:pPr>
        <w:pStyle w:val="Heading3"/>
      </w:pPr>
      <w:r>
        <w:t>What happens to my birth certificate if I am adopted?</w:t>
      </w:r>
    </w:p>
    <w:p w14:paraId="18588170" w14:textId="77777777" w:rsidR="009E2796" w:rsidRDefault="009E2796" w:rsidP="009E2796">
      <w:r>
        <w:t>If you are adopted by your step-parent, you will receive a new Queensland birth certificate, showing your new surname (should you choose to change this) according to the law.</w:t>
      </w:r>
    </w:p>
    <w:p w14:paraId="0B0AB97E" w14:textId="77777777" w:rsidR="009E2796" w:rsidRDefault="009E2796" w:rsidP="009E2796">
      <w:r>
        <w:t>Your step-parent will be named on your new birth certificate as your ‘father’, ‘mother’ or ‘parent’ along with the name of the parent you live with. Any children of your step- parent and parent (you live with) who are older than you will be named as sibling/s on your new birth certificate.</w:t>
      </w:r>
    </w:p>
    <w:p w14:paraId="40DEFFBE" w14:textId="77777777" w:rsidR="009E2796" w:rsidRDefault="009E2796" w:rsidP="009E2796">
      <w:r>
        <w:t>The name/s of your biological parent (who you don’t live with), and their children (your biological siblings) will not be included on your new birth certificate.</w:t>
      </w:r>
    </w:p>
    <w:p w14:paraId="6F56BE34" w14:textId="77777777" w:rsidR="009E2796" w:rsidRDefault="009E2796" w:rsidP="009E2796">
      <w:r>
        <w:t xml:space="preserve">Your new birth certificate is issued by the Queensland Registry of Births, Deaths and Marriages. </w:t>
      </w:r>
    </w:p>
    <w:p w14:paraId="3BC01E78" w14:textId="77777777" w:rsidR="009E2796" w:rsidRDefault="009E2796" w:rsidP="009E2796">
      <w:r>
        <w:t xml:space="preserve">If you were born in Queensland, your original birth certificate is kept by the Queensland Registry of Births, Deaths and Marriages. </w:t>
      </w:r>
    </w:p>
    <w:p w14:paraId="292077B1" w14:textId="77777777" w:rsidR="009E2796" w:rsidRDefault="009E2796" w:rsidP="009E2796">
      <w:r>
        <w:t>If you have your original birth certificate from another state or country, it will no longer be your valid birth certificate.</w:t>
      </w:r>
    </w:p>
    <w:p w14:paraId="573B7C53" w14:textId="77777777" w:rsidR="009E2796" w:rsidRDefault="009E2796" w:rsidP="009E2796">
      <w:pPr>
        <w:pStyle w:val="Heading3"/>
      </w:pPr>
      <w:r>
        <w:t>How can I access my original birth certificate if I am adopted?</w:t>
      </w:r>
    </w:p>
    <w:p w14:paraId="22502DBD" w14:textId="6C0B5616" w:rsidR="009E2796" w:rsidRDefault="009E2796" w:rsidP="009E2796">
      <w:r>
        <w:t xml:space="preserve">If you were born in Queensland, you can apply to Adoption and Permanent Care Services for your adoption information. If you receive your adoption information you will also be provided with an authorisation to allow you to apply to the Registry of Births, Deaths and Marriages for a copy of your original birth certificate. </w:t>
      </w:r>
    </w:p>
    <w:p w14:paraId="472BBAD1" w14:textId="036A02CB" w:rsidR="009E2796" w:rsidRDefault="009E2796" w:rsidP="009E2796">
      <w:r>
        <w:t xml:space="preserve">Your original birth certificate will be stamped ‘Not to be used for official purposes’ and cannot be used for any official identification purposes such as applying for a driver licence. </w:t>
      </w:r>
    </w:p>
    <w:p w14:paraId="75D1F5CE" w14:textId="77777777" w:rsidR="009E2796" w:rsidRDefault="009E2796" w:rsidP="009E2796">
      <w:r>
        <w:t xml:space="preserve">If you were born in another state of Australia or country, you can contact the relevant registry of births in that state or country to request a copy of your original birth certificate. </w:t>
      </w:r>
    </w:p>
    <w:p w14:paraId="4CF22472" w14:textId="77777777" w:rsidR="009E2796" w:rsidRDefault="009E2796" w:rsidP="009E2796">
      <w:pPr>
        <w:pStyle w:val="Heading3"/>
      </w:pPr>
      <w:r>
        <w:t>How will adoption affect my relationships with other family members?</w:t>
      </w:r>
    </w:p>
    <w:p w14:paraId="739829F6" w14:textId="77777777" w:rsidR="009E2796" w:rsidRDefault="009E2796" w:rsidP="009E2796">
      <w:r>
        <w:t>Any children of your biological parent will no longer be your legal siblings once you are adopted.</w:t>
      </w:r>
    </w:p>
    <w:p w14:paraId="0FB4BBD1" w14:textId="77777777" w:rsidR="009E2796" w:rsidRDefault="009E2796" w:rsidP="009E2796">
      <w:r>
        <w:t>Any other relatives, such as aunt/s, uncle/s and grandparent/s, will no longer be legally related to you.</w:t>
      </w:r>
    </w:p>
    <w:p w14:paraId="4DB0A3DA" w14:textId="77777777" w:rsidR="009E2796" w:rsidRDefault="009E2796" w:rsidP="009E2796">
      <w:r>
        <w:t>Adoption does not change your emotional relationships and connections with your biological family.</w:t>
      </w:r>
    </w:p>
    <w:p w14:paraId="62560750" w14:textId="77777777" w:rsidR="009E2796" w:rsidRDefault="009E2796" w:rsidP="009E2796">
      <w:pPr>
        <w:pStyle w:val="Heading3"/>
      </w:pPr>
      <w:r>
        <w:t>Can I have contact with my biological parent and family after adoption?</w:t>
      </w:r>
    </w:p>
    <w:p w14:paraId="18E59C18" w14:textId="77777777" w:rsidR="009E2796" w:rsidRDefault="009E2796" w:rsidP="009E2796">
      <w:r>
        <w:t xml:space="preserve">Yes. Adoption does not need to change your emotional connection to your biological parent and extended family. It does not change the feelings you have for each other. </w:t>
      </w:r>
    </w:p>
    <w:p w14:paraId="53C91926" w14:textId="77777777" w:rsidR="009E2796" w:rsidRDefault="009E2796" w:rsidP="009E2796">
      <w:r>
        <w:t>Adoption only changes your legal relationship with your other biological family.</w:t>
      </w:r>
    </w:p>
    <w:p w14:paraId="1A113DC7" w14:textId="77777777" w:rsidR="009E2796" w:rsidRDefault="009E2796" w:rsidP="009E2796">
      <w:r>
        <w:t xml:space="preserve">You can talk to your parents and ask questions whether it is possible for you to have contact with them in the future if you wish to. </w:t>
      </w:r>
    </w:p>
    <w:p w14:paraId="00C3CC86" w14:textId="77777777" w:rsidR="009E2796" w:rsidRDefault="009E2796" w:rsidP="009E2796">
      <w:r>
        <w:lastRenderedPageBreak/>
        <w:t xml:space="preserve">It will be up to your parents to agree on what sort of contact you have until you are an adult (18 years old) and can make your own decisions. </w:t>
      </w:r>
    </w:p>
    <w:p w14:paraId="2DEBD0C0" w14:textId="77777777" w:rsidR="009E2796" w:rsidRDefault="009E2796" w:rsidP="009E2796">
      <w:r>
        <w:t>Your parents and biological parent can make a private agreement about ongoing contact after an adoption order is made.</w:t>
      </w:r>
    </w:p>
    <w:p w14:paraId="7BE918AA" w14:textId="77777777" w:rsidR="009E2796" w:rsidRDefault="009E2796" w:rsidP="009E2796">
      <w:r>
        <w:t xml:space="preserve">Adoption and Permanent Care Services can help your parents record their views and wishes about future contact in a document called an Adoption plan. </w:t>
      </w:r>
    </w:p>
    <w:p w14:paraId="7636C39D" w14:textId="77777777" w:rsidR="009E2796" w:rsidRDefault="009E2796" w:rsidP="009E2796">
      <w:r>
        <w:t xml:space="preserve">An Adoption plan is a written agreement between adoptive parents and biological parents. A young person can also record their views and wishes and be part of the agreement. </w:t>
      </w:r>
    </w:p>
    <w:p w14:paraId="1BE8A38A" w14:textId="77777777" w:rsidR="009E2796" w:rsidRDefault="009E2796" w:rsidP="009E2796">
      <w:r>
        <w:t xml:space="preserve">An Adoption plan is designed to capture how you, your biological parent/s/family and adoptive parents will have contact with each other and what information you will share, such as important events in your life, your birth family’s medical history, and your health and progress at school. </w:t>
      </w:r>
    </w:p>
    <w:p w14:paraId="31788C8B" w14:textId="77777777" w:rsidR="009E2796" w:rsidRDefault="009E2796" w:rsidP="009E2796">
      <w:pPr>
        <w:pStyle w:val="Heading3"/>
      </w:pPr>
      <w:r>
        <w:t xml:space="preserve">Will adoption affect my inheritance rights – your right to receive (inherit) money, property or items from any members of my biological or adoptive family once they pass away? </w:t>
      </w:r>
    </w:p>
    <w:p w14:paraId="401AC333" w14:textId="77777777" w:rsidR="009E2796" w:rsidRDefault="009E2796" w:rsidP="009E2796">
      <w:r>
        <w:t xml:space="preserve">Yes. Once your adoption order is made, you will lose your automatic right to receive (inherit) any money, property or items from your biological parent and family. </w:t>
      </w:r>
    </w:p>
    <w:p w14:paraId="115A3BE4" w14:textId="77777777" w:rsidR="009E2796" w:rsidRDefault="009E2796" w:rsidP="009E2796">
      <w:r>
        <w:t>However, your biological parent or other family relatives do have the option to leave inheritance to you if they want to, by naming you as a ‘beneficiary’ in a written legal document called a ‘Will’. They can choose to make a Will before or after the adoption order.</w:t>
      </w:r>
    </w:p>
    <w:p w14:paraId="33E4AAB7" w14:textId="77777777" w:rsidR="009E2796" w:rsidRDefault="009E2796" w:rsidP="009E2796">
      <w:r>
        <w:t>You will have the same legal rights as any other child in your family and an automatic right to receive (inherit) from your adoptive parent in the event they pass away without leaving a will.</w:t>
      </w:r>
    </w:p>
    <w:p w14:paraId="560527AC" w14:textId="77777777" w:rsidR="009E2796" w:rsidRDefault="009E2796" w:rsidP="009E2796">
      <w:r>
        <w:t xml:space="preserve">Adoption and Permanent Care Services, and the Public Trustee can assist an adopted person to receive an inheritance a birth relative has left them in a Will. </w:t>
      </w:r>
    </w:p>
    <w:p w14:paraId="2519BC6E" w14:textId="77777777" w:rsidR="009E2796" w:rsidRDefault="009E2796" w:rsidP="009E2796">
      <w:pPr>
        <w:pStyle w:val="Heading3"/>
      </w:pPr>
      <w:r>
        <w:t>How will adoption affect my cultural connections?</w:t>
      </w:r>
    </w:p>
    <w:p w14:paraId="30A0B31E" w14:textId="77777777" w:rsidR="009E2796" w:rsidRDefault="009E2796" w:rsidP="009E2796">
      <w:r>
        <w:t>If you were born in another country, you will no longer have a valid birth certificate from your country of origin.</w:t>
      </w:r>
    </w:p>
    <w:p w14:paraId="600B07A9" w14:textId="77777777" w:rsidR="009E2796" w:rsidRDefault="009E2796" w:rsidP="009E2796">
      <w:r>
        <w:t xml:space="preserve">You may lose entitlement to citizenship to your biological parent’s country of origin. </w:t>
      </w:r>
    </w:p>
    <w:p w14:paraId="6D4F6F99" w14:textId="77777777" w:rsidR="009E2796" w:rsidRDefault="009E2796" w:rsidP="009E2796">
      <w:r>
        <w:t>You will still be able to participate in your culture, such as traditions, activities and celebrations.</w:t>
      </w:r>
    </w:p>
    <w:p w14:paraId="13500C72" w14:textId="77777777" w:rsidR="009E2796" w:rsidRDefault="009E2796" w:rsidP="009E2796">
      <w:pPr>
        <w:pStyle w:val="Heading3"/>
      </w:pPr>
      <w:r>
        <w:t>For Aboriginal and/or Torres Strait Islander children and young people</w:t>
      </w:r>
    </w:p>
    <w:p w14:paraId="184EE607" w14:textId="77777777" w:rsidR="009E2796" w:rsidRDefault="009E2796" w:rsidP="009E2796">
      <w:r>
        <w:t xml:space="preserve">The </w:t>
      </w:r>
      <w:r w:rsidRPr="007F7B9C">
        <w:rPr>
          <w:i/>
          <w:iCs/>
        </w:rPr>
        <w:t>Adoption Act 2009</w:t>
      </w:r>
      <w:r>
        <w:t xml:space="preserve"> highlights that adoption is not generally supported within Aboriginal culture and is arranged differently in Torres Strait Islander communities.</w:t>
      </w:r>
    </w:p>
    <w:p w14:paraId="6AF37FFA" w14:textId="77777777" w:rsidR="009E2796" w:rsidRDefault="009E2796" w:rsidP="009E2796">
      <w:r>
        <w:t xml:space="preserve">If you are an Aboriginal and/or Torres Strait Islander person, your parents will be asked to think about other options to adoption, so you can stay connected to your culture and community. </w:t>
      </w:r>
    </w:p>
    <w:p w14:paraId="769335C1" w14:textId="77777777" w:rsidR="009E2796" w:rsidRDefault="009E2796" w:rsidP="009E2796">
      <w:r>
        <w:t>If you are adopted, it is important you are cared for in a way that helps you to develop and maintain your connection to culture and community.</w:t>
      </w:r>
    </w:p>
    <w:p w14:paraId="06619EF8" w14:textId="77777777" w:rsidR="009E2796" w:rsidRDefault="009E2796" w:rsidP="009E2796">
      <w:r>
        <w:t>It is also important that you are supported to understand and identify with your Aboriginal tradition and/or Torres Strait Island custom.</w:t>
      </w:r>
    </w:p>
    <w:p w14:paraId="1CEC173B" w14:textId="77777777" w:rsidR="009E2796" w:rsidRDefault="009E2796" w:rsidP="009E2796">
      <w:pPr>
        <w:pStyle w:val="Heading3"/>
      </w:pPr>
      <w:r>
        <w:t>If I may be entitled to citizenship of another country by descent, will I lose this?</w:t>
      </w:r>
    </w:p>
    <w:p w14:paraId="50C3A2B6" w14:textId="77777777" w:rsidR="009E2796" w:rsidRDefault="009E2796" w:rsidP="009E2796">
      <w:r>
        <w:t>If your biological parent was born in another country, you may be entitled to become a citizen of that country. This is called ‘citizenship by descent’.</w:t>
      </w:r>
    </w:p>
    <w:p w14:paraId="249B71C8" w14:textId="77777777" w:rsidR="009E2796" w:rsidRDefault="009E2796" w:rsidP="009E2796">
      <w:r>
        <w:t>If you are adopted, you may lose your entitlement to citizenship by descent as you are no longer legally related to your biological parent. Entitlement will depend on each country’s requirements for proof of descent.</w:t>
      </w:r>
    </w:p>
    <w:p w14:paraId="1F3417C9" w14:textId="77777777" w:rsidR="009E2796" w:rsidRDefault="009E2796" w:rsidP="009E2796">
      <w:r>
        <w:t>Some young people have decided they don’t want to be adopted because of their future plans, for example, they plan to live and work in the United Kingdom and adoption may impact on their citizenship entitlements.</w:t>
      </w:r>
    </w:p>
    <w:p w14:paraId="7298B45C" w14:textId="77777777" w:rsidR="009E2796" w:rsidRDefault="009E2796" w:rsidP="009E2796">
      <w:r>
        <w:lastRenderedPageBreak/>
        <w:t xml:space="preserve">Adoption and Permanent Care Services can provide information to you about this and who to contact for more information. </w:t>
      </w:r>
    </w:p>
    <w:p w14:paraId="6C5794B8" w14:textId="77777777" w:rsidR="009E2796" w:rsidRDefault="009E2796" w:rsidP="009E2796">
      <w:pPr>
        <w:pStyle w:val="Heading3"/>
      </w:pPr>
      <w:r>
        <w:t xml:space="preserve">What are the alternatives to Adoption? </w:t>
      </w:r>
    </w:p>
    <w:p w14:paraId="23299E98" w14:textId="77777777" w:rsidR="009E2796" w:rsidRDefault="009E2796" w:rsidP="009E2796">
      <w:r>
        <w:t>Common Law change of surname</w:t>
      </w:r>
    </w:p>
    <w:p w14:paraId="0EB5F813" w14:textId="77777777" w:rsidR="009E2796" w:rsidRDefault="009E2796" w:rsidP="009E2796">
      <w:r>
        <w:t xml:space="preserve">Your </w:t>
      </w:r>
      <w:r w:rsidRPr="009E2796">
        <w:rPr>
          <w:b/>
          <w:bCs/>
        </w:rPr>
        <w:t>surname can be informally changed to your new family name (surname),</w:t>
      </w:r>
      <w:r>
        <w:t xml:space="preserve"> and you can be known by the new surname. Common law arrangements are recognised for most purposes, even though the name change is not reflected on your birth certificate. The name recorded on your birth certificate must continue to be used for legal documents such as a passport.</w:t>
      </w:r>
    </w:p>
    <w:p w14:paraId="2E247085" w14:textId="77777777" w:rsidR="009E2796" w:rsidRDefault="009E2796" w:rsidP="009E2796">
      <w:r>
        <w:t xml:space="preserve">Change of registered surname </w:t>
      </w:r>
    </w:p>
    <w:p w14:paraId="46FD6E6A" w14:textId="77777777" w:rsidR="009E2796" w:rsidRDefault="009E2796" w:rsidP="009E2796">
      <w:r w:rsidRPr="009E2796">
        <w:rPr>
          <w:b/>
          <w:bCs/>
        </w:rPr>
        <w:t>Your parents can apply to the Queensland Registry of Births, Deaths and Marriages (‘the registry’), to change your name</w:t>
      </w:r>
      <w:r>
        <w:t xml:space="preserve"> on your birth certificate to be the same as your step-parent’s and other family members before you turn 18 years old. Once you turn 18 years old, you can apply to the registry to change your legal name.</w:t>
      </w:r>
    </w:p>
    <w:p w14:paraId="22A3A67F" w14:textId="77777777" w:rsidR="009E2796" w:rsidRDefault="009E2796" w:rsidP="009E2796">
      <w:r>
        <w:t>Parenting orders</w:t>
      </w:r>
    </w:p>
    <w:p w14:paraId="7B371A05" w14:textId="77777777" w:rsidR="009E2796" w:rsidRDefault="009E2796" w:rsidP="009E2796">
      <w:r w:rsidRPr="009E2796">
        <w:rPr>
          <w:b/>
          <w:bCs/>
        </w:rPr>
        <w:t>Your step-parent can apply for a different order through the Family Court</w:t>
      </w:r>
      <w:r>
        <w:t xml:space="preserve"> that gives them parental responsibility, without changing your legal relationship to your biological family. This is called a Parenting Order.</w:t>
      </w:r>
    </w:p>
    <w:p w14:paraId="49839846" w14:textId="77777777" w:rsidR="009E2796" w:rsidRDefault="009E2796" w:rsidP="009E2796">
      <w:r>
        <w:t>More information about these options is included in the Helpful Contacts section.</w:t>
      </w:r>
    </w:p>
    <w:p w14:paraId="311FFA93" w14:textId="77777777" w:rsidR="009E2796" w:rsidRDefault="009E2796" w:rsidP="009E2796">
      <w:pPr>
        <w:pStyle w:val="Heading3"/>
      </w:pPr>
      <w:r>
        <w:t>Who needs to agree and consent to the adoption?</w:t>
      </w:r>
    </w:p>
    <w:p w14:paraId="32DCB411" w14:textId="77777777" w:rsidR="009E2796" w:rsidRDefault="009E2796" w:rsidP="009E2796">
      <w:r>
        <w:t xml:space="preserve">Agreeing to your adoption is called ‘consent’. Both of your parents must provide their written consent for you to be adopted. </w:t>
      </w:r>
    </w:p>
    <w:p w14:paraId="57F4C1C6" w14:textId="77777777" w:rsidR="009E2796" w:rsidRDefault="009E2796" w:rsidP="009E2796">
      <w:r>
        <w:t xml:space="preserve">Your parents will receive counselling and information about adoption, as outlined in the </w:t>
      </w:r>
      <w:r w:rsidRPr="007F7B9C">
        <w:rPr>
          <w:i/>
          <w:iCs/>
        </w:rPr>
        <w:t>Adoption Act 2009</w:t>
      </w:r>
      <w:r>
        <w:t xml:space="preserve">, before they can consent to your adoption. </w:t>
      </w:r>
    </w:p>
    <w:p w14:paraId="63BA9B59" w14:textId="77777777" w:rsidR="009E2796" w:rsidRDefault="009E2796" w:rsidP="009E2796">
      <w:r>
        <w:t xml:space="preserve">Adoption is voluntary (a choice) which means your biological parent and your parent you live with do not have to consent if they do not feel adoption is in your best interests. The law says both your parents have the right to be involved in decisions about your future permanent care. </w:t>
      </w:r>
    </w:p>
    <w:p w14:paraId="08E69E0C" w14:textId="12F5AC10" w:rsidR="009E2796" w:rsidRDefault="009E2796" w:rsidP="009E2796">
      <w:r>
        <w:t xml:space="preserve">In some circumstances, your step-parent can apply to the Children’s Court to proceed with adoption without your biological parent’s consent. In these circumstances, Adoption and Permanent Care Services will need to provide evidence to the Children’s Court about all attempts made to identify and locate the biological parent and to seek their views and wishes about your proposed adoption. </w:t>
      </w:r>
    </w:p>
    <w:p w14:paraId="1249D761" w14:textId="11FCB772" w:rsidR="009E2796" w:rsidRDefault="009E2796" w:rsidP="009E2796">
      <w:r>
        <w:t>If your biological parent has passed away, Adoption and Permanent Care Services will try to talk to their relatives to gather their views about your adoption during the assessment of your step-parent. This will be heard by the Children’s Court.</w:t>
      </w:r>
    </w:p>
    <w:p w14:paraId="35D84D60" w14:textId="77777777" w:rsidR="009E2796" w:rsidRDefault="009E2796" w:rsidP="009E2796">
      <w:r>
        <w:t>While your written consent is not required for adoption to occur, your views and wishes are very important.</w:t>
      </w:r>
    </w:p>
    <w:p w14:paraId="461D2B00" w14:textId="77777777" w:rsidR="009E2796" w:rsidRDefault="009E2796" w:rsidP="009E2796">
      <w:r>
        <w:t xml:space="preserve">The law in Queensland </w:t>
      </w:r>
      <w:r w:rsidRPr="009E2796">
        <w:rPr>
          <w:b/>
          <w:bCs/>
        </w:rPr>
        <w:t>says your views and wishes about the proposed adoption must be considered</w:t>
      </w:r>
      <w:r>
        <w:t xml:space="preserve"> by the court when considering an application for an adoption order. </w:t>
      </w:r>
    </w:p>
    <w:p w14:paraId="009FAE32" w14:textId="77777777" w:rsidR="009E2796" w:rsidRDefault="009E2796" w:rsidP="009E2796">
      <w:r>
        <w:t>The law says you have a right to be:</w:t>
      </w:r>
    </w:p>
    <w:p w14:paraId="08EA732F" w14:textId="02412314" w:rsidR="009E2796" w:rsidRDefault="009E2796" w:rsidP="009E2796">
      <w:pPr>
        <w:pStyle w:val="ListParagraph"/>
      </w:pPr>
      <w:r>
        <w:t>given information you need to take part in the decisions and plans made about you, including your proposed adoption</w:t>
      </w:r>
    </w:p>
    <w:p w14:paraId="25517C56" w14:textId="3F60D762" w:rsidR="009E2796" w:rsidRDefault="009E2796" w:rsidP="009E2796">
      <w:pPr>
        <w:pStyle w:val="ListParagraph"/>
      </w:pPr>
      <w:r>
        <w:t>asked about your views and wishes about what is best for you</w:t>
      </w:r>
    </w:p>
    <w:p w14:paraId="3D86DD2E" w14:textId="6DB03BA7" w:rsidR="009E2796" w:rsidRDefault="009E2796" w:rsidP="009E2796">
      <w:pPr>
        <w:pStyle w:val="ListParagraph"/>
      </w:pPr>
      <w:r>
        <w:t>given the support you need to express your views and wishes.</w:t>
      </w:r>
    </w:p>
    <w:p w14:paraId="1FB73E9E" w14:textId="5255350A" w:rsidR="009E2796" w:rsidRDefault="009E2796" w:rsidP="009E2796">
      <w:pPr>
        <w:pStyle w:val="Heading3"/>
      </w:pPr>
      <w:r>
        <w:t>Expressing your views and wishes about adoption?</w:t>
      </w:r>
    </w:p>
    <w:p w14:paraId="53E9ED51" w14:textId="77777777" w:rsidR="009E2796" w:rsidRDefault="009E2796" w:rsidP="009E2796">
      <w:r>
        <w:t xml:space="preserve">You can express your views and wishes about being adopted, in </w:t>
      </w:r>
      <w:r w:rsidRPr="009E2796">
        <w:rPr>
          <w:b/>
          <w:bCs/>
        </w:rPr>
        <w:t>pre-adoption counselling with your pre-adoption counsellor</w:t>
      </w:r>
      <w:r>
        <w:t xml:space="preserve">. </w:t>
      </w:r>
    </w:p>
    <w:p w14:paraId="504225ED" w14:textId="77777777" w:rsidR="009E2796" w:rsidRDefault="009E2796" w:rsidP="009E2796">
      <w:r>
        <w:t>Your pre-adoption counsellor will explain everything you need to know and will ask about your views and wishes. The counsellor is focused on supporting you to ensure you receive the information you need.</w:t>
      </w:r>
    </w:p>
    <w:p w14:paraId="1C60AF6A" w14:textId="77777777" w:rsidR="009E2796" w:rsidRDefault="009E2796" w:rsidP="009E2796">
      <w:r>
        <w:t>Your pre-adoption counsellor will also talk with you about what adoption might mean for you and your family and answer your questions. If there are things you don’t understand, you can ask them to explain it to you.</w:t>
      </w:r>
    </w:p>
    <w:p w14:paraId="710DAC55" w14:textId="77777777" w:rsidR="009E2796" w:rsidRDefault="009E2796" w:rsidP="009E2796">
      <w:r>
        <w:t xml:space="preserve">It is important you express your views as openly and honestly as possible.  There are many ways to </w:t>
      </w:r>
      <w:r>
        <w:lastRenderedPageBreak/>
        <w:t xml:space="preserve">do this. It may be easier for you to explain your feelings by doing a drawing, or writing a letter, rather than talking about it. </w:t>
      </w:r>
    </w:p>
    <w:p w14:paraId="71A3553D" w14:textId="77777777" w:rsidR="009E2796" w:rsidRDefault="009E2796" w:rsidP="009E2796">
      <w:r>
        <w:t>Your views and wishes will be recorded in a report. You can record your own views and wishes directly in the report, or your pre-adoption counsellor will record them for you.</w:t>
      </w:r>
    </w:p>
    <w:p w14:paraId="76262AF9" w14:textId="77777777" w:rsidR="009E2796" w:rsidRDefault="009E2796" w:rsidP="009E2796">
      <w:r>
        <w:t>Your parent and step-parent (and you if you wish) will receive a copy of the report.</w:t>
      </w:r>
    </w:p>
    <w:p w14:paraId="3B5A4E50" w14:textId="77777777" w:rsidR="009E2796" w:rsidRDefault="009E2796" w:rsidP="009E2796">
      <w:r>
        <w:t>Your biological parent will also receive a copy of the report if appropriate. Reading about your views and wishes may help them to make a fully informed decision about giving consent to your adoption.</w:t>
      </w:r>
    </w:p>
    <w:p w14:paraId="1829261B" w14:textId="5680B3C7" w:rsidR="009E2796" w:rsidRDefault="009E2796" w:rsidP="009E2796">
      <w:r>
        <w:t>The report is also provided to the Children</w:t>
      </w:r>
      <w:r w:rsidR="00070C49">
        <w:t>’</w:t>
      </w:r>
      <w:r>
        <w:t>s Court if an application for an adoption order is made.</w:t>
      </w:r>
    </w:p>
    <w:p w14:paraId="1FF25A8C" w14:textId="77777777" w:rsidR="009E2796" w:rsidRDefault="009E2796" w:rsidP="009E2796">
      <w:pPr>
        <w:pStyle w:val="Heading3"/>
      </w:pPr>
      <w:r>
        <w:t xml:space="preserve">Culturally safe counselling </w:t>
      </w:r>
    </w:p>
    <w:p w14:paraId="207F76EA" w14:textId="77777777" w:rsidR="009E2796" w:rsidRDefault="009E2796" w:rsidP="009E2796">
      <w:r>
        <w:t xml:space="preserve">If you identify as an Aboriginal and/or Torres Strait Islander person, counselling will be offered in a way, and at a place, that is respectful to your tradition or custom. </w:t>
      </w:r>
    </w:p>
    <w:p w14:paraId="3B24FC52" w14:textId="77777777" w:rsidR="009E2796" w:rsidRDefault="009E2796" w:rsidP="009E2796">
      <w:r>
        <w:t>You can talk to your pre-adoption counsellor about how you would like counselling to be provided.</w:t>
      </w:r>
    </w:p>
    <w:p w14:paraId="727CEEEA" w14:textId="77777777" w:rsidR="009E2796" w:rsidRDefault="009E2796" w:rsidP="009E2796">
      <w:r>
        <w:t>You can have a trusted person present during meetings, receive counselling on country or in a specific type of environment, in your language or in another way.</w:t>
      </w:r>
    </w:p>
    <w:p w14:paraId="4D0F54B2" w14:textId="77777777" w:rsidR="009E2796" w:rsidRDefault="009E2796" w:rsidP="009E2796">
      <w:r>
        <w:t>Counselling can also be provided by an Aboriginal and/or Torres Strait Islander person who can talk to you about:</w:t>
      </w:r>
    </w:p>
    <w:p w14:paraId="60310B7A" w14:textId="481E9800" w:rsidR="009E2796" w:rsidRDefault="009E2796" w:rsidP="009E2796">
      <w:pPr>
        <w:pStyle w:val="ListParagraph"/>
      </w:pPr>
      <w:r>
        <w:t>options for your permanent care other than adoption in accordance with Aboriginal tradition and/or Torres Strait Islander custom</w:t>
      </w:r>
    </w:p>
    <w:p w14:paraId="05E969BE" w14:textId="72FFA5B2" w:rsidR="009E2796" w:rsidRDefault="009E2796" w:rsidP="009E2796">
      <w:pPr>
        <w:pStyle w:val="ListParagraph"/>
      </w:pPr>
      <w:r>
        <w:t xml:space="preserve">the importance of being cared for in a way that helps you to develop and maintain your connection to culture and enhance your sense of Aboriginal and/or Torres Strait Islander identity. </w:t>
      </w:r>
    </w:p>
    <w:p w14:paraId="668A4AC1" w14:textId="77777777" w:rsidR="009E2796" w:rsidRDefault="009E2796" w:rsidP="009E2796">
      <w:pPr>
        <w:pStyle w:val="Heading3"/>
      </w:pPr>
      <w:r>
        <w:t xml:space="preserve">What are the lifelong emotional effects of adoption? </w:t>
      </w:r>
    </w:p>
    <w:p w14:paraId="0058D038" w14:textId="77777777" w:rsidR="009E2796" w:rsidRDefault="009E2796" w:rsidP="009E2796">
      <w:r>
        <w:t>Not everyone experiences adoption in the same way.</w:t>
      </w:r>
    </w:p>
    <w:p w14:paraId="197FA0FE" w14:textId="77777777" w:rsidR="009E2796" w:rsidRDefault="009E2796" w:rsidP="009E2796">
      <w:r>
        <w:t xml:space="preserve">You may experience a range of feelings throughout your life. This is normal and can happen even if you wanted your adoption and had a positive adoption experience. It is important for you to know and </w:t>
      </w:r>
      <w:r>
        <w:t xml:space="preserve">understand the reasons for your adoption, to help you with these feelings. </w:t>
      </w:r>
    </w:p>
    <w:p w14:paraId="25E95704" w14:textId="77777777" w:rsidR="009E2796" w:rsidRDefault="009E2796" w:rsidP="009E2796">
      <w:r>
        <w:t>Although adoption creates new legal relationships, it does not take away how you feel about your family. You may feel a sense of loss about the relationships you had or wanted to have with the parent you don’t live with or their family, even when you have a positive relationship with your step-parent.</w:t>
      </w:r>
    </w:p>
    <w:p w14:paraId="5DDF630D" w14:textId="77777777" w:rsidR="009E2796" w:rsidRDefault="009E2796" w:rsidP="009E2796">
      <w:r>
        <w:t>You may also feel unclear or confused about your identity (who you are, where you fit into the world, where you came from) and how to move forward.</w:t>
      </w:r>
    </w:p>
    <w:p w14:paraId="1F601BD3" w14:textId="77777777" w:rsidR="009E2796" w:rsidRDefault="009E2796" w:rsidP="009E2796">
      <w:r>
        <w:t xml:space="preserve">There may be times when you have questions about your identity or find it difficult to understand why you were adopted. </w:t>
      </w:r>
    </w:p>
    <w:p w14:paraId="49DB5F3D" w14:textId="77777777" w:rsidR="009E2796" w:rsidRDefault="009E2796" w:rsidP="009E2796">
      <w:r>
        <w:t xml:space="preserve">It is important that you feel like you can talk to your family, a close friend or a counsellor about how you are feeling and your adoption. We encourage you to have these conversations. You may be able to talk to your biological parent about your adoption. </w:t>
      </w:r>
    </w:p>
    <w:p w14:paraId="08021B7B" w14:textId="77777777" w:rsidR="009E2796" w:rsidRDefault="009E2796" w:rsidP="009E2796">
      <w:r>
        <w:t xml:space="preserve">Some people adopted by their step-parent feel the adoption decision was made when they were too young to fully understand what it would mean. </w:t>
      </w:r>
    </w:p>
    <w:p w14:paraId="0EDC9C66" w14:textId="77777777" w:rsidR="009E2796" w:rsidRDefault="009E2796" w:rsidP="009E2796">
      <w:r>
        <w:t>Sometimes, it may only be when an adopted person experiences a special moment in their life, such as becoming a parent themselves, when they think about meeting or re-connecting with their biological parent and finding out more about their birth history.</w:t>
      </w:r>
    </w:p>
    <w:p w14:paraId="0D9CD279" w14:textId="77777777" w:rsidR="009E2796" w:rsidRDefault="009E2796" w:rsidP="009E2796">
      <w:r>
        <w:t>Although many people who have been adopted want to know about their biological parent or meet them, this is not always possible for a range of reasons, for example, their identity is unknown.</w:t>
      </w:r>
    </w:p>
    <w:p w14:paraId="07DCC799" w14:textId="3292714E" w:rsidR="009E2796" w:rsidRDefault="009E2796" w:rsidP="009E2796">
      <w:r>
        <w:t>If you are feeling any of the above, and would like support, please talk to your parent/s or pre-adoption counsellor. Counselling can be arranged to provide additional support and a list of ‘helpful contacts’ is provided at the end of this document.</w:t>
      </w:r>
    </w:p>
    <w:p w14:paraId="6515AE06" w14:textId="0B999C49" w:rsidR="009E2796" w:rsidRDefault="009E2796" w:rsidP="009E2796">
      <w:pPr>
        <w:pStyle w:val="Heading3"/>
      </w:pPr>
      <w:r>
        <w:t>How do I know if I want to be adopted?</w:t>
      </w:r>
    </w:p>
    <w:p w14:paraId="2F495E7A" w14:textId="11A8FE72" w:rsidR="009E2796" w:rsidRDefault="009E2796" w:rsidP="009E2796">
      <w:r>
        <w:t>There are several people who will support you during the adoption process.</w:t>
      </w:r>
    </w:p>
    <w:p w14:paraId="7D44AE8B" w14:textId="1A68C192" w:rsidR="009E2796" w:rsidRDefault="009E2796" w:rsidP="009E2796">
      <w:r>
        <w:t xml:space="preserve">Your pre-adoption counsellor will talk to you about being adopted and answer any questions you have. </w:t>
      </w:r>
    </w:p>
    <w:p w14:paraId="4EE904A1" w14:textId="77777777" w:rsidR="009E2796" w:rsidRDefault="009E2796" w:rsidP="009E2796">
      <w:r>
        <w:t xml:space="preserve">Expressing your views and wishes about being adopted can be hard. Your feelings about being </w:t>
      </w:r>
      <w:r>
        <w:lastRenderedPageBreak/>
        <w:t xml:space="preserve">adopted may change during the adoption process or you may have mixed feelings about the adoption. You may even feel you don’t want to disappoint certain people. </w:t>
      </w:r>
    </w:p>
    <w:p w14:paraId="6DFF5903" w14:textId="77777777" w:rsidR="009E2796" w:rsidRDefault="009E2796" w:rsidP="009E2796">
      <w:r>
        <w:t xml:space="preserve">As adoption is a permanent decision about your life, it is important to be open and honest with your pre-adoption counsellor about how you feel. </w:t>
      </w:r>
    </w:p>
    <w:p w14:paraId="35788B6D" w14:textId="77777777" w:rsidR="009E2796" w:rsidRDefault="009E2796" w:rsidP="009E2796">
      <w:r>
        <w:t>If you don’t know how you feel, you can discuss your thoughts and worries with your pre-adoption counsellor.</w:t>
      </w:r>
    </w:p>
    <w:p w14:paraId="79CA86C9" w14:textId="77777777" w:rsidR="009E2796" w:rsidRDefault="009E2796" w:rsidP="009E2796">
      <w:r>
        <w:t>There are things you can do to help you decide if adoption is right for you. For example, you can:</w:t>
      </w:r>
    </w:p>
    <w:p w14:paraId="69A1CEB8" w14:textId="20972757" w:rsidR="009E2796" w:rsidRDefault="009E2796" w:rsidP="009E2796">
      <w:pPr>
        <w:pStyle w:val="ListParagraph"/>
      </w:pPr>
      <w:r>
        <w:t>ask to meet with your pre-adoption counsellor by yourself</w:t>
      </w:r>
    </w:p>
    <w:p w14:paraId="7F8452DD" w14:textId="0E20F198" w:rsidR="009E2796" w:rsidRDefault="009E2796" w:rsidP="009E2796">
      <w:pPr>
        <w:pStyle w:val="ListParagraph"/>
      </w:pPr>
      <w:r>
        <w:t>make notes about what you want to talk about (in case you get shy or forget what you wanted to talk about)</w:t>
      </w:r>
    </w:p>
    <w:p w14:paraId="126BE951" w14:textId="77666180" w:rsidR="009E2796" w:rsidRDefault="009E2796" w:rsidP="009E2796">
      <w:pPr>
        <w:pStyle w:val="ListParagraph"/>
      </w:pPr>
      <w:r>
        <w:t>ask to talk to an independent pre-adoption counsellor who does not work for the department</w:t>
      </w:r>
    </w:p>
    <w:p w14:paraId="50E273CF" w14:textId="701BF09A" w:rsidR="009E2796" w:rsidRDefault="009E2796" w:rsidP="009E2796">
      <w:pPr>
        <w:pStyle w:val="ListParagraph"/>
      </w:pPr>
      <w:r>
        <w:t>talk to a therapeutic counsellor or psychologist to support you to address your feelings and any mixed emotions you may have.</w:t>
      </w:r>
    </w:p>
    <w:p w14:paraId="7BC5B40D" w14:textId="623381C6" w:rsidR="009E2796" w:rsidRDefault="009E2796" w:rsidP="009E2796">
      <w:pPr>
        <w:pStyle w:val="ListParagraph"/>
      </w:pPr>
      <w:r>
        <w:t>talk about adoption and any worries you have with your parents or another person you trust, such as a school guidance officer.</w:t>
      </w:r>
    </w:p>
    <w:p w14:paraId="159A8B70" w14:textId="5B31B590" w:rsidR="009E2796" w:rsidRDefault="009E2796" w:rsidP="009E2796">
      <w:r>
        <w:t>You can also have an opportunity to talk to the assessor (Adoption Contract Worker) who will interview you during the assessment of your step-parent.</w:t>
      </w:r>
    </w:p>
    <w:p w14:paraId="1CDEC120" w14:textId="398C6EE5" w:rsidR="009E2796" w:rsidRDefault="009E2796" w:rsidP="009E2796">
      <w:r>
        <w:t>If you identify as an Aboriginal and/or Torres Strait Islander child, Adoption and Permanent Care Services can also organise for you to talk to an Aboriginal and/or Torres Strait Islander counsellor or an appropriate Aboriginal and/or Torres Strait Islander person as outlined in the Adoptions Act 2009.</w:t>
      </w:r>
    </w:p>
    <w:p w14:paraId="2A23A68A" w14:textId="5CFAE1D7" w:rsidR="009E2796" w:rsidRDefault="009E2796" w:rsidP="009E2796">
      <w:r>
        <w:t>The Children’s Court may also decide you need extra support (from either a lawyer or another qualified person), so your views are heard.</w:t>
      </w:r>
    </w:p>
    <w:p w14:paraId="34B8B920" w14:textId="77777777" w:rsidR="009E2796" w:rsidRDefault="009E2796" w:rsidP="009E2796">
      <w:pPr>
        <w:pStyle w:val="Heading3"/>
      </w:pPr>
      <w:r>
        <w:t>What if I don’t want to be adopted?</w:t>
      </w:r>
    </w:p>
    <w:p w14:paraId="5ACF2279" w14:textId="77777777" w:rsidR="009E2796" w:rsidRDefault="009E2796" w:rsidP="009E2796">
      <w:r>
        <w:t>If for any reason, you feel unsure about your proposed adoption, or want to change your mind, you should tell your pre-adoption counsellor, or parents, before the adoption order is made.</w:t>
      </w:r>
    </w:p>
    <w:p w14:paraId="250E48EC" w14:textId="77777777" w:rsidR="009E2796" w:rsidRDefault="009E2796" w:rsidP="009E2796">
      <w:r>
        <w:t xml:space="preserve">By law, your pre-adoption counsellor will need to know how you feel about adoption before the adoption order is made. </w:t>
      </w:r>
    </w:p>
    <w:p w14:paraId="7BE24218" w14:textId="77777777" w:rsidR="009E2796" w:rsidRDefault="009E2796" w:rsidP="009E2796">
      <w:pPr>
        <w:pStyle w:val="Heading3"/>
      </w:pPr>
      <w:r>
        <w:t>What is required for the court to make an adoption order.</w:t>
      </w:r>
    </w:p>
    <w:p w14:paraId="71AED5EE" w14:textId="77777777" w:rsidR="009E2796" w:rsidRDefault="009E2796" w:rsidP="009E2796">
      <w:r>
        <w:t xml:space="preserve">The </w:t>
      </w:r>
      <w:r w:rsidRPr="007F7B9C">
        <w:rPr>
          <w:i/>
          <w:iCs/>
        </w:rPr>
        <w:t>Adoption Act 2009</w:t>
      </w:r>
      <w:r>
        <w:t xml:space="preserve"> is the law that sets out how adoption orders can be made in Queensland.</w:t>
      </w:r>
    </w:p>
    <w:p w14:paraId="7473F7A3" w14:textId="77777777" w:rsidR="009E2796" w:rsidRDefault="009E2796" w:rsidP="009E2796">
      <w:r>
        <w:t xml:space="preserve">Adoption and Permanent Care Services must be satisfied (as outlined in the </w:t>
      </w:r>
      <w:r w:rsidRPr="007F7B9C">
        <w:rPr>
          <w:i/>
          <w:iCs/>
        </w:rPr>
        <w:t>Adoption Act 2009</w:t>
      </w:r>
      <w:r>
        <w:t>) that your step-parent is suitable to be your adoptive parent and undertake the responsibilities as your legal parent before the adoption can be finalised by the Children’s Court.</w:t>
      </w:r>
    </w:p>
    <w:p w14:paraId="5C73755F" w14:textId="77777777" w:rsidR="009E2796" w:rsidRDefault="009E2796" w:rsidP="009E2796">
      <w:r>
        <w:t>Your step-parent and parent you live with are responsible for applying to the Children’s Court for an adoption order to be made.</w:t>
      </w:r>
    </w:p>
    <w:p w14:paraId="19E3B65C" w14:textId="77777777" w:rsidR="009E2796" w:rsidRDefault="009E2796" w:rsidP="009E2796">
      <w:pPr>
        <w:pStyle w:val="Heading3"/>
      </w:pPr>
      <w:r>
        <w:t>What happens when the adoption application is filed with the court?</w:t>
      </w:r>
    </w:p>
    <w:p w14:paraId="1E808E2B" w14:textId="77777777" w:rsidR="009E2796" w:rsidRDefault="009E2796" w:rsidP="009E2796">
      <w:r>
        <w:t>Your step-parent and parent you live with (as the applicants) are generally present in court when the application is heard. You can also be present.</w:t>
      </w:r>
    </w:p>
    <w:p w14:paraId="44DAC06B" w14:textId="77777777" w:rsidR="009E2796" w:rsidRDefault="009E2796" w:rsidP="009E2796">
      <w:r>
        <w:t xml:space="preserve">A judge (Magistrate) in the Children’s Court has the final say about whether an adoption order is made. </w:t>
      </w:r>
    </w:p>
    <w:p w14:paraId="0BE146BE" w14:textId="77777777" w:rsidR="009E2796" w:rsidRDefault="009E2796" w:rsidP="009E2796">
      <w:r>
        <w:t>The judge will need to be satisfied:</w:t>
      </w:r>
    </w:p>
    <w:p w14:paraId="7669D84E" w14:textId="1E18C36D" w:rsidR="009E2796" w:rsidRDefault="009E2796" w:rsidP="009E2796">
      <w:pPr>
        <w:pStyle w:val="ListParagraph"/>
      </w:pPr>
      <w:r>
        <w:t>adoption is in your best interests; and</w:t>
      </w:r>
    </w:p>
    <w:p w14:paraId="559C1581" w14:textId="2DE94194" w:rsidR="009E2796" w:rsidRDefault="009E2796" w:rsidP="009E2796">
      <w:pPr>
        <w:pStyle w:val="ListParagraph"/>
      </w:pPr>
      <w:r>
        <w:t xml:space="preserve">there is no other order (such as a parenting or guardianship order) or no court order that would be better for you; and </w:t>
      </w:r>
    </w:p>
    <w:p w14:paraId="5FF1E8BA" w14:textId="69A9C43F" w:rsidR="009E2796" w:rsidRDefault="009E2796" w:rsidP="009E2796">
      <w:pPr>
        <w:pStyle w:val="ListParagraph"/>
      </w:pPr>
      <w:r>
        <w:t>there are exceptional circumstances that makes an adoption order necessary.</w:t>
      </w:r>
    </w:p>
    <w:p w14:paraId="0C32ACB0" w14:textId="77777777" w:rsidR="009E2796" w:rsidRDefault="009E2796" w:rsidP="009E2796">
      <w:r>
        <w:t xml:space="preserve">If the judge decides adoption is not in your best interests, the judge may decide not to make an adoption order. If this happens, you and your parents can talk about options other than adoption that may work for you www.fcfcoa.gov.au. </w:t>
      </w:r>
    </w:p>
    <w:p w14:paraId="15A949E6" w14:textId="77777777" w:rsidR="009E2796" w:rsidRDefault="009E2796" w:rsidP="009E2796">
      <w:r>
        <w:t>If an adoption order is made, Adoption and Permanent Care Services will send a notice to the Queensland Registry of Births, Deaths and Marriages, for the changes to be made to your birth certificate.</w:t>
      </w:r>
    </w:p>
    <w:p w14:paraId="70C94469" w14:textId="0B4D18A0" w:rsidR="009E2796" w:rsidRDefault="00BA51CF" w:rsidP="009E2796">
      <w:pPr>
        <w:pStyle w:val="Heading3"/>
      </w:pPr>
      <w:r>
        <w:br w:type="column"/>
      </w:r>
      <w:r w:rsidR="009E2796">
        <w:lastRenderedPageBreak/>
        <w:t>Can I change my mind after the adoption order is made?</w:t>
      </w:r>
    </w:p>
    <w:p w14:paraId="17261541" w14:textId="434593B5" w:rsidR="009E2796" w:rsidRDefault="009E2796" w:rsidP="009E2796">
      <w:r>
        <w:t>The aim of adoption is for your step-parent to become your legal parent for the rest of your life. You, your parents and step-parent must be sure about your adoption before the adoption order is made.</w:t>
      </w:r>
    </w:p>
    <w:p w14:paraId="3F672B5E" w14:textId="77777777" w:rsidR="009E2796" w:rsidRDefault="009E2796" w:rsidP="009E2796">
      <w:r>
        <w:t xml:space="preserve">Under the </w:t>
      </w:r>
      <w:r w:rsidRPr="007F7B9C">
        <w:rPr>
          <w:i/>
          <w:iCs/>
        </w:rPr>
        <w:t>Adoption Act 2009</w:t>
      </w:r>
      <w:r>
        <w:t xml:space="preserve">, a court can only discharge (cancel) an adoption order under specific circumstances for example the order was made using false information, if the law was not properly followed when your adoption order was made, if your parent or biological parent did not agree to your adoption freely and voluntarily. </w:t>
      </w:r>
    </w:p>
    <w:p w14:paraId="7C5A8463" w14:textId="77777777" w:rsidR="009E2796" w:rsidRDefault="009E2796" w:rsidP="009E2796">
      <w:r>
        <w:t xml:space="preserve">Adoption orders cannot be discharged because you change your mind about being adopted. </w:t>
      </w:r>
    </w:p>
    <w:p w14:paraId="08A7A34D" w14:textId="77777777" w:rsidR="009E2796" w:rsidRDefault="009E2796" w:rsidP="009E2796">
      <w:r>
        <w:t>There are policies and procedures in place to ensure the adoption law (</w:t>
      </w:r>
      <w:r w:rsidRPr="007F7B9C">
        <w:rPr>
          <w:i/>
          <w:iCs/>
        </w:rPr>
        <w:t>Adoption Act 2009</w:t>
      </w:r>
      <w:r>
        <w:t xml:space="preserve">) is followed, and all adoptions in Queensland are arranged lawfully. </w:t>
      </w:r>
    </w:p>
    <w:p w14:paraId="13BFFBD3" w14:textId="77777777" w:rsidR="009E2796" w:rsidRDefault="009E2796" w:rsidP="009E2796">
      <w:pPr>
        <w:pStyle w:val="Heading3"/>
      </w:pPr>
      <w:r>
        <w:t>What if I want information about my adoption in the future?</w:t>
      </w:r>
    </w:p>
    <w:p w14:paraId="14A43B29" w14:textId="77777777" w:rsidR="009E2796" w:rsidRDefault="009E2796" w:rsidP="009E2796">
      <w:r>
        <w:t>Once you turn 18 years old, you can ask Adoption and Permanent Care Services for information about your adoption.</w:t>
      </w:r>
    </w:p>
    <w:p w14:paraId="3593640C" w14:textId="77777777" w:rsidR="009E2796" w:rsidRDefault="009E2796" w:rsidP="009E2796">
      <w:r>
        <w:t>If you are under 18 years old, you can only get information about your adoption if your parent, biological parent, and your adoptive parent , give their consent. Adoption and Permanent Care Services must also consider whether this information is in your best interest, before it is provided to you.</w:t>
      </w:r>
    </w:p>
    <w:p w14:paraId="19AF472B" w14:textId="77777777" w:rsidR="009E2796" w:rsidRDefault="009E2796" w:rsidP="009E2796">
      <w:pPr>
        <w:pStyle w:val="Heading3"/>
      </w:pPr>
      <w:r>
        <w:t>Is there support available to me after my adoption is finalised?</w:t>
      </w:r>
    </w:p>
    <w:p w14:paraId="545037F5" w14:textId="77777777" w:rsidR="009E2796" w:rsidRDefault="009E2796" w:rsidP="009E2796">
      <w:r>
        <w:t>Yes. Adoption and Permanent Care Services is available to answer any questions after your adoption is made. You can also talk to Post Adoption Support Queensland, who provide counselling and support for people who have been adopted in Queensland.</w:t>
      </w:r>
    </w:p>
    <w:p w14:paraId="0BDC1559" w14:textId="77777777" w:rsidR="00070C49" w:rsidRDefault="00070C49" w:rsidP="009E2796">
      <w:pPr>
        <w:pStyle w:val="Heading3"/>
      </w:pPr>
    </w:p>
    <w:p w14:paraId="5018819E" w14:textId="0498FBB8" w:rsidR="009E2796" w:rsidRDefault="009E2796" w:rsidP="009E2796">
      <w:pPr>
        <w:pStyle w:val="Heading3"/>
      </w:pPr>
      <w:r>
        <w:t xml:space="preserve">What </w:t>
      </w:r>
      <w:r w:rsidR="00954F8F">
        <w:t>do I</w:t>
      </w:r>
      <w:r>
        <w:t xml:space="preserve"> need to know about information sharing and privacy</w:t>
      </w:r>
      <w:r w:rsidR="00954F8F">
        <w:t>?</w:t>
      </w:r>
    </w:p>
    <w:p w14:paraId="1DE1FE32" w14:textId="77777777" w:rsidR="009E2796" w:rsidRDefault="009E2796" w:rsidP="009E2796">
      <w:r>
        <w:t xml:space="preserve">All contact young people have with Adoption and Permanent Care Services or the Department of Families, Seniors, Disability Services and Child Safety, is treated with sensitivity and your privacy is respected. Under the </w:t>
      </w:r>
      <w:r w:rsidRPr="007F7B9C">
        <w:rPr>
          <w:i/>
          <w:iCs/>
        </w:rPr>
        <w:t>Adoption Act 2009</w:t>
      </w:r>
      <w:r>
        <w:t xml:space="preserve"> (“Act”), Adoption and Permanent Care Services is required and authorised to collect information from you during pre-adoption counselling to facilitate your proposed adoption. </w:t>
      </w:r>
    </w:p>
    <w:p w14:paraId="438F0B0A" w14:textId="2AEAFBFC" w:rsidR="009E2796" w:rsidRDefault="009E2796" w:rsidP="009E2796">
      <w:r>
        <w:t>Where it is authorised or required under the Act, Adoption and Permanent Care Services will need to provide relevant information you share during pre-adoption counselling to your parent you live with and your step-parent, or to a court, tribunal, or other relevant person. We may also provide relevant information to the parent you don’t live with, and the assessor called an Adoption Contract Worker who interviews you and your family for the assessment. If you want know more you can access</w:t>
      </w:r>
      <w:r w:rsidR="008162E1">
        <w:t xml:space="preserve"> </w:t>
      </w:r>
      <w:hyperlink r:id="rId15" w:history="1">
        <w:r w:rsidR="008162E1" w:rsidRPr="00163DCD">
          <w:rPr>
            <w:rStyle w:val="Hyperlink"/>
            <w:rFonts w:cs="Noto Sans"/>
            <w:szCs w:val="20"/>
          </w:rPr>
          <w:t>www.families.qld.gov.au/about-us/our-department/right-information/information-privacy</w:t>
        </w:r>
      </w:hyperlink>
      <w:r>
        <w:t xml:space="preserve"> which contains information about how you can apply to access or correct information the department holds about you and how you can make a privacy complaint if you believe the department has not handled your personal information in accordance with the QPPs and IP Act.</w:t>
      </w:r>
    </w:p>
    <w:p w14:paraId="6E1C2A0F" w14:textId="77777777" w:rsidR="009E2796" w:rsidRDefault="009E2796" w:rsidP="00070C49">
      <w:pPr>
        <w:pStyle w:val="Heading2"/>
      </w:pPr>
      <w:r>
        <w:t>Helpful contacts</w:t>
      </w:r>
    </w:p>
    <w:p w14:paraId="44600113" w14:textId="77777777" w:rsidR="009E2796" w:rsidRDefault="009E2796" w:rsidP="00070C49">
      <w:pPr>
        <w:pStyle w:val="Heading3"/>
      </w:pPr>
      <w:r>
        <w:t>Post Adoption Support Queensland (PASQ)</w:t>
      </w:r>
    </w:p>
    <w:p w14:paraId="3215FE95" w14:textId="77777777" w:rsidR="009E2796" w:rsidRDefault="009E2796" w:rsidP="009E2796">
      <w:r>
        <w:t>Provides counselling, intermediary, searching and support services to people impacted by adoption.</w:t>
      </w:r>
    </w:p>
    <w:p w14:paraId="10D47B50" w14:textId="77777777" w:rsidR="009E2796" w:rsidRDefault="009E2796" w:rsidP="009E2796">
      <w:r>
        <w:t>Phone:     1800 236 762</w:t>
      </w:r>
    </w:p>
    <w:p w14:paraId="428B7618" w14:textId="20B642D4" w:rsidR="009E2796" w:rsidRDefault="009E2796" w:rsidP="009E2796">
      <w:r>
        <w:t xml:space="preserve">Email:      </w:t>
      </w:r>
      <w:hyperlink r:id="rId16" w:history="1">
        <w:r w:rsidR="00070C49" w:rsidRPr="00617CBC">
          <w:rPr>
            <w:rStyle w:val="Hyperlink"/>
          </w:rPr>
          <w:t>customercare@benevolent.org.au</w:t>
        </w:r>
      </w:hyperlink>
      <w:r w:rsidR="00070C49">
        <w:t xml:space="preserve"> </w:t>
      </w:r>
    </w:p>
    <w:p w14:paraId="7B3E3BE0" w14:textId="3588CD9E" w:rsidR="009E2796" w:rsidRDefault="009E2796" w:rsidP="009E2796">
      <w:r>
        <w:t xml:space="preserve">Website:  </w:t>
      </w:r>
      <w:hyperlink r:id="rId17" w:history="1">
        <w:r w:rsidR="00070C49" w:rsidRPr="00617CBC">
          <w:rPr>
            <w:rStyle w:val="Hyperlink"/>
          </w:rPr>
          <w:t>www.benevolent.org.au</w:t>
        </w:r>
      </w:hyperlink>
      <w:r w:rsidR="00070C49">
        <w:t xml:space="preserve"> </w:t>
      </w:r>
    </w:p>
    <w:p w14:paraId="1D02367B" w14:textId="77777777" w:rsidR="009E2796" w:rsidRDefault="009E2796" w:rsidP="00070C49">
      <w:pPr>
        <w:pStyle w:val="Heading3"/>
      </w:pPr>
      <w:r>
        <w:t>Kids Helpline</w:t>
      </w:r>
    </w:p>
    <w:p w14:paraId="49223E62" w14:textId="6667A594" w:rsidR="009E2796" w:rsidRDefault="009E2796" w:rsidP="009E2796">
      <w:r>
        <w:t>Children and young people can talk to a counsellor about anything at all. You can talk to a counsellor over the telephone, by email or online.</w:t>
      </w:r>
    </w:p>
    <w:p w14:paraId="41C00BB2" w14:textId="77777777" w:rsidR="009E2796" w:rsidRDefault="009E2796" w:rsidP="009E2796">
      <w:r>
        <w:t>Phone:    1800 55 1800</w:t>
      </w:r>
    </w:p>
    <w:p w14:paraId="7F8D7A2F" w14:textId="1D963DA4" w:rsidR="009E2796" w:rsidRDefault="009E2796" w:rsidP="009E2796">
      <w:r>
        <w:t xml:space="preserve">Website:  </w:t>
      </w:r>
      <w:hyperlink r:id="rId18" w:history="1">
        <w:r w:rsidR="00070C49" w:rsidRPr="00617CBC">
          <w:rPr>
            <w:rStyle w:val="Hyperlink"/>
          </w:rPr>
          <w:t>www.kidshelpline.com.au</w:t>
        </w:r>
      </w:hyperlink>
      <w:r w:rsidR="00070C49">
        <w:t xml:space="preserve"> </w:t>
      </w:r>
    </w:p>
    <w:p w14:paraId="0C3926BF" w14:textId="4971DABB" w:rsidR="009E2796" w:rsidRDefault="00070C49" w:rsidP="00070C49">
      <w:pPr>
        <w:pStyle w:val="Heading3"/>
      </w:pPr>
      <w:r>
        <w:lastRenderedPageBreak/>
        <w:t>L</w:t>
      </w:r>
      <w:r w:rsidR="009E2796">
        <w:t>egal Aid Queensland</w:t>
      </w:r>
    </w:p>
    <w:p w14:paraId="07903074" w14:textId="77777777" w:rsidR="009E2796" w:rsidRDefault="009E2796" w:rsidP="009E2796">
      <w:r>
        <w:t>Free legal information service.</w:t>
      </w:r>
    </w:p>
    <w:p w14:paraId="419F750F" w14:textId="77777777" w:rsidR="009E2796" w:rsidRDefault="009E2796" w:rsidP="009E2796">
      <w:r>
        <w:t>Phone:    1300 65 11 88</w:t>
      </w:r>
    </w:p>
    <w:p w14:paraId="1D5A8CA7" w14:textId="5DF7626A" w:rsidR="009E2796" w:rsidRDefault="009E2796" w:rsidP="009E2796">
      <w:r>
        <w:t xml:space="preserve">Website:  </w:t>
      </w:r>
      <w:hyperlink r:id="rId19" w:history="1">
        <w:r w:rsidR="00070C49" w:rsidRPr="00617CBC">
          <w:rPr>
            <w:rStyle w:val="Hyperlink"/>
          </w:rPr>
          <w:t>www.legalaid.qld.gov.au</w:t>
        </w:r>
      </w:hyperlink>
      <w:r w:rsidR="00070C49">
        <w:t xml:space="preserve"> </w:t>
      </w:r>
    </w:p>
    <w:p w14:paraId="6F070ADF" w14:textId="77777777" w:rsidR="009E2796" w:rsidRDefault="009E2796" w:rsidP="00070C49">
      <w:pPr>
        <w:pStyle w:val="Heading3"/>
      </w:pPr>
      <w:r>
        <w:t>Lifeline</w:t>
      </w:r>
    </w:p>
    <w:p w14:paraId="7C390A23" w14:textId="77777777" w:rsidR="009E2796" w:rsidRDefault="009E2796" w:rsidP="009E2796">
      <w:r>
        <w:t>Anyone can call Lifeline. Lifeline telephone counsellors are trained to offer emotional support in times of crisis, or when callers may be feeling down.</w:t>
      </w:r>
    </w:p>
    <w:p w14:paraId="3346EE1B" w14:textId="77777777" w:rsidR="009E2796" w:rsidRDefault="009E2796" w:rsidP="009E2796">
      <w:r>
        <w:t>Phone:    13 11 14</w:t>
      </w:r>
    </w:p>
    <w:p w14:paraId="4329525B" w14:textId="07F9EC8F" w:rsidR="009E2796" w:rsidRDefault="009E2796" w:rsidP="009E2796">
      <w:r>
        <w:t xml:space="preserve">Website:  </w:t>
      </w:r>
      <w:hyperlink r:id="rId20" w:history="1">
        <w:r w:rsidR="00070C49" w:rsidRPr="00617CBC">
          <w:rPr>
            <w:rStyle w:val="Hyperlink"/>
          </w:rPr>
          <w:t>www.lifeline.org.au</w:t>
        </w:r>
      </w:hyperlink>
      <w:r w:rsidR="00070C49">
        <w:t xml:space="preserve"> </w:t>
      </w:r>
    </w:p>
    <w:p w14:paraId="4EB5C5C4" w14:textId="77777777" w:rsidR="009E2796" w:rsidRDefault="009E2796" w:rsidP="00070C49">
      <w:pPr>
        <w:pStyle w:val="Heading3"/>
      </w:pPr>
      <w:r>
        <w:t>Queensland Registry of Births, Deaths and Marriages</w:t>
      </w:r>
    </w:p>
    <w:p w14:paraId="2E70DCB3" w14:textId="77777777" w:rsidR="009E2796" w:rsidRDefault="009E2796" w:rsidP="009E2796">
      <w:r>
        <w:t>Provides information and access to adoption, birth, death and marriage records. Contact the registry for more information about changing your name on your birth certificate.</w:t>
      </w:r>
    </w:p>
    <w:p w14:paraId="3ACF9977" w14:textId="77777777" w:rsidR="009E2796" w:rsidRDefault="009E2796" w:rsidP="009E2796">
      <w:r>
        <w:t>Phone:    13 QGOV (13 74 68)</w:t>
      </w:r>
    </w:p>
    <w:p w14:paraId="493F4D49" w14:textId="7FFD73DF" w:rsidR="009E2796" w:rsidRDefault="009E2796" w:rsidP="009E2796">
      <w:r>
        <w:t xml:space="preserve">Email:      </w:t>
      </w:r>
      <w:hyperlink r:id="rId21" w:history="1">
        <w:r w:rsidR="00070C49" w:rsidRPr="00617CBC">
          <w:rPr>
            <w:rStyle w:val="Hyperlink"/>
          </w:rPr>
          <w:t>bdm-mail@justice.qld.gov.au</w:t>
        </w:r>
      </w:hyperlink>
      <w:r w:rsidR="00070C49">
        <w:t xml:space="preserve"> </w:t>
      </w:r>
    </w:p>
    <w:p w14:paraId="1C84C84E" w14:textId="2FA3BEE0" w:rsidR="009E2796" w:rsidRDefault="009E2796" w:rsidP="009E2796">
      <w:r>
        <w:t xml:space="preserve">Website:  </w:t>
      </w:r>
      <w:hyperlink r:id="rId22" w:history="1">
        <w:r w:rsidR="00070C49" w:rsidRPr="00617CBC">
          <w:rPr>
            <w:rStyle w:val="Hyperlink"/>
          </w:rPr>
          <w:t>www.qld.gov.au/law</w:t>
        </w:r>
      </w:hyperlink>
      <w:r w:rsidR="00070C49">
        <w:t xml:space="preserve"> </w:t>
      </w:r>
    </w:p>
    <w:p w14:paraId="42495729" w14:textId="77777777" w:rsidR="009E2796" w:rsidRDefault="009E2796" w:rsidP="00070C49">
      <w:pPr>
        <w:pStyle w:val="Heading3"/>
      </w:pPr>
      <w:r>
        <w:t>Federal Circuit and Family Court of Australia</w:t>
      </w:r>
    </w:p>
    <w:p w14:paraId="12A1A101" w14:textId="77777777" w:rsidR="009E2796" w:rsidRDefault="009E2796" w:rsidP="009E2796">
      <w:r>
        <w:t>Provides information about parenting orders as an alternative to adoption.</w:t>
      </w:r>
    </w:p>
    <w:p w14:paraId="5DAA666C" w14:textId="77777777" w:rsidR="009E2796" w:rsidRDefault="009E2796" w:rsidP="009E2796">
      <w:r>
        <w:t xml:space="preserve">Phone: 1300 352 000 </w:t>
      </w:r>
    </w:p>
    <w:p w14:paraId="6D282CE0" w14:textId="2EC88F36" w:rsidR="009E2796" w:rsidRDefault="009E2796" w:rsidP="009E2796">
      <w:r>
        <w:t xml:space="preserve">Website:  </w:t>
      </w:r>
      <w:hyperlink r:id="rId23" w:history="1">
        <w:r w:rsidR="00070C49" w:rsidRPr="00617CBC">
          <w:rPr>
            <w:rStyle w:val="Hyperlink"/>
          </w:rPr>
          <w:t>www.fcfcoa.gov.au</w:t>
        </w:r>
      </w:hyperlink>
      <w:r w:rsidR="00070C49">
        <w:t xml:space="preserve"> </w:t>
      </w:r>
    </w:p>
    <w:p w14:paraId="4C052982" w14:textId="77777777" w:rsidR="00070C49" w:rsidRDefault="00070C49" w:rsidP="00954F8F"/>
    <w:p w14:paraId="58F7ED43" w14:textId="77777777" w:rsidR="00070C49" w:rsidRDefault="00070C49" w:rsidP="00954F8F"/>
    <w:p w14:paraId="0EF8A9BB" w14:textId="77777777" w:rsidR="00070C49" w:rsidRDefault="00070C49" w:rsidP="00954F8F"/>
    <w:p w14:paraId="74B80D46" w14:textId="77777777" w:rsidR="00070C49" w:rsidRDefault="00070C49" w:rsidP="00954F8F"/>
    <w:p w14:paraId="28343827" w14:textId="77777777" w:rsidR="00070C49" w:rsidRDefault="00070C49" w:rsidP="00954F8F"/>
    <w:p w14:paraId="5ED26958" w14:textId="77777777" w:rsidR="00954F8F" w:rsidRDefault="00954F8F" w:rsidP="00954F8F"/>
    <w:p w14:paraId="74F8129D" w14:textId="77777777" w:rsidR="00954F8F" w:rsidRDefault="00954F8F" w:rsidP="00954F8F"/>
    <w:p w14:paraId="4E8076CE" w14:textId="77777777" w:rsidR="00954F8F" w:rsidRDefault="00954F8F" w:rsidP="00954F8F"/>
    <w:p w14:paraId="7B533C84" w14:textId="77777777" w:rsidR="00954F8F" w:rsidRDefault="00954F8F" w:rsidP="00954F8F"/>
    <w:p w14:paraId="3216189A" w14:textId="77777777" w:rsidR="00D43378" w:rsidRDefault="00D43378" w:rsidP="00954F8F"/>
    <w:p w14:paraId="138F100E" w14:textId="765AF540" w:rsidR="009E2796" w:rsidRDefault="009E2796" w:rsidP="00070C49">
      <w:pPr>
        <w:pStyle w:val="Heading2"/>
      </w:pPr>
      <w:r>
        <w:t xml:space="preserve">For further information </w:t>
      </w:r>
    </w:p>
    <w:p w14:paraId="0A53047B" w14:textId="77777777" w:rsidR="009E2796" w:rsidRDefault="009E2796" w:rsidP="009E2796">
      <w:r>
        <w:t>If you are unsure about what is happening, you can talk to your parents, pre-adoption counsellor or a departmental officer about your adoption.</w:t>
      </w:r>
    </w:p>
    <w:p w14:paraId="7795DD49" w14:textId="77777777" w:rsidR="009E2796" w:rsidRDefault="009E2796" w:rsidP="00070C49">
      <w:pPr>
        <w:pStyle w:val="Heading3"/>
      </w:pPr>
      <w:r>
        <w:t xml:space="preserve">Adoption and Permanent Care Services </w:t>
      </w:r>
    </w:p>
    <w:p w14:paraId="2A9EDA69" w14:textId="77777777" w:rsidR="00070C49" w:rsidRDefault="009E2796" w:rsidP="00070C49">
      <w:pPr>
        <w:tabs>
          <w:tab w:val="left" w:pos="1560"/>
        </w:tabs>
      </w:pPr>
      <w:r>
        <w:t xml:space="preserve">Address:   </w:t>
      </w:r>
      <w:r>
        <w:tab/>
        <w:t>Level 11, 127 Creek Street</w:t>
      </w:r>
    </w:p>
    <w:p w14:paraId="6A4E96F9" w14:textId="2B2DA6A4" w:rsidR="009E2796" w:rsidRDefault="00070C49" w:rsidP="00070C49">
      <w:pPr>
        <w:tabs>
          <w:tab w:val="left" w:pos="1560"/>
        </w:tabs>
      </w:pPr>
      <w:r>
        <w:tab/>
      </w:r>
      <w:r w:rsidR="009E2796">
        <w:t>Brisbane Qld 4000</w:t>
      </w:r>
    </w:p>
    <w:p w14:paraId="19988141" w14:textId="77777777" w:rsidR="00070C49" w:rsidRDefault="009E2796" w:rsidP="00070C49">
      <w:pPr>
        <w:tabs>
          <w:tab w:val="left" w:pos="1560"/>
        </w:tabs>
      </w:pPr>
      <w:r>
        <w:t xml:space="preserve">Postal address: </w:t>
      </w:r>
      <w:r w:rsidR="00070C49">
        <w:tab/>
      </w:r>
      <w:r>
        <w:t>GPO Box 1789</w:t>
      </w:r>
    </w:p>
    <w:p w14:paraId="56AB8A03" w14:textId="0AA3676B" w:rsidR="009E2796" w:rsidRDefault="00070C49" w:rsidP="00070C49">
      <w:pPr>
        <w:tabs>
          <w:tab w:val="left" w:pos="1560"/>
        </w:tabs>
      </w:pPr>
      <w:r>
        <w:tab/>
      </w:r>
      <w:r w:rsidR="009E2796">
        <w:t>Brisbane Qld 4001</w:t>
      </w:r>
    </w:p>
    <w:p w14:paraId="511C038C" w14:textId="77777777" w:rsidR="00070C49" w:rsidRDefault="009E2796" w:rsidP="00070C49">
      <w:pPr>
        <w:tabs>
          <w:tab w:val="left" w:pos="1560"/>
        </w:tabs>
      </w:pPr>
      <w:r>
        <w:t>Phone:</w:t>
      </w:r>
      <w:r w:rsidR="00070C49">
        <w:tab/>
      </w:r>
      <w:r>
        <w:t>(07) 3097 5100</w:t>
      </w:r>
    </w:p>
    <w:p w14:paraId="346F141C" w14:textId="77777777" w:rsidR="00070C49" w:rsidRDefault="00070C49" w:rsidP="00070C49">
      <w:pPr>
        <w:tabs>
          <w:tab w:val="left" w:pos="1560"/>
        </w:tabs>
      </w:pPr>
      <w:r>
        <w:tab/>
      </w:r>
      <w:r w:rsidR="009E2796">
        <w:t xml:space="preserve">1800 647 983 (free call </w:t>
      </w:r>
      <w:r>
        <w:t>in</w:t>
      </w:r>
      <w:r w:rsidR="009E2796">
        <w:t xml:space="preserve"> </w:t>
      </w:r>
      <w:r>
        <w:t>Qld</w:t>
      </w:r>
      <w:r w:rsidR="009E2796">
        <w:t>)</w:t>
      </w:r>
    </w:p>
    <w:p w14:paraId="228D4702" w14:textId="05A7F05F" w:rsidR="00070C49" w:rsidRDefault="009E2796" w:rsidP="00070C49">
      <w:pPr>
        <w:tabs>
          <w:tab w:val="left" w:pos="1560"/>
        </w:tabs>
      </w:pPr>
      <w:r>
        <w:t xml:space="preserve">Email:  </w:t>
      </w:r>
      <w:r w:rsidR="00070C49">
        <w:tab/>
      </w:r>
      <w:hyperlink r:id="rId24" w:history="1">
        <w:r w:rsidR="00070C49" w:rsidRPr="00617CBC">
          <w:rPr>
            <w:rStyle w:val="Hyperlink"/>
          </w:rPr>
          <w:t>ads@qld.gov.au</w:t>
        </w:r>
      </w:hyperlink>
    </w:p>
    <w:p w14:paraId="079078D0" w14:textId="59A0182A" w:rsidR="009E2796" w:rsidRPr="002E1B2E" w:rsidRDefault="009E2796" w:rsidP="00070C49">
      <w:pPr>
        <w:tabs>
          <w:tab w:val="left" w:pos="1560"/>
        </w:tabs>
      </w:pPr>
      <w:r>
        <w:t xml:space="preserve">Website: </w:t>
      </w:r>
      <w:r w:rsidR="00070C49">
        <w:tab/>
      </w:r>
      <w:hyperlink r:id="rId25" w:history="1">
        <w:r w:rsidR="00070C49" w:rsidRPr="00617CBC">
          <w:rPr>
            <w:rStyle w:val="Hyperlink"/>
          </w:rPr>
          <w:t>www.qld.gov.au/adoption</w:t>
        </w:r>
      </w:hyperlink>
      <w:r w:rsidR="00070C49">
        <w:t xml:space="preserve"> </w:t>
      </w:r>
    </w:p>
    <w:sectPr w:rsidR="009E2796" w:rsidRPr="002E1B2E" w:rsidSect="00070C49">
      <w:type w:val="continuous"/>
      <w:pgSz w:w="11906" w:h="16838" w:code="9"/>
      <w:pgMar w:top="993" w:right="707" w:bottom="880" w:left="709" w:header="0" w:footer="2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5480" w14:textId="77777777" w:rsidR="00897A95" w:rsidRDefault="00897A95" w:rsidP="00190C24">
      <w:r>
        <w:separator/>
      </w:r>
    </w:p>
  </w:endnote>
  <w:endnote w:type="continuationSeparator" w:id="0">
    <w:p w14:paraId="47B09A32" w14:textId="77777777" w:rsidR="00897A95" w:rsidRDefault="00897A95"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45C" w14:textId="3482C2E7" w:rsidR="00D17E7D" w:rsidRDefault="00207E00">
    <w:pPr>
      <w:pStyle w:val="Footer"/>
    </w:pPr>
    <w:r>
      <w:rPr>
        <w:noProof/>
      </w:rPr>
      <w:drawing>
        <wp:anchor distT="0" distB="0" distL="114300" distR="114300" simplePos="0" relativeHeight="251660288" behindDoc="1" locked="0" layoutInCell="1" allowOverlap="1" wp14:anchorId="1C5D0961" wp14:editId="16690D36">
          <wp:simplePos x="0" y="0"/>
          <wp:positionH relativeFrom="column">
            <wp:posOffset>4919980</wp:posOffset>
          </wp:positionH>
          <wp:positionV relativeFrom="paragraph">
            <wp:posOffset>158750</wp:posOffset>
          </wp:positionV>
          <wp:extent cx="1654175" cy="520065"/>
          <wp:effectExtent l="0" t="0" r="3175"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rotWithShape="1">
                  <a:blip r:embed="rId1">
                    <a:extLst>
                      <a:ext uri="{28A0092B-C50C-407E-A947-70E740481C1C}">
                        <a14:useLocalDpi xmlns:a14="http://schemas.microsoft.com/office/drawing/2010/main" val="0"/>
                      </a:ext>
                    </a:extLst>
                  </a:blip>
                  <a:srcRect l="46529"/>
                  <a:stretch/>
                </pic:blipFill>
                <pic:spPr bwMode="auto">
                  <a:xfrm>
                    <a:off x="0" y="0"/>
                    <a:ext cx="1654175" cy="520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C3A02">
      <w:rPr>
        <w:noProof/>
      </w:rPr>
      <mc:AlternateContent>
        <mc:Choice Requires="wps">
          <w:drawing>
            <wp:anchor distT="0" distB="0" distL="114300" distR="114300" simplePos="0" relativeHeight="251659264" behindDoc="1" locked="1" layoutInCell="1" allowOverlap="1" wp14:anchorId="26E41040" wp14:editId="42717035">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89BDB"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p>
  <w:p w14:paraId="69C1AD5E" w14:textId="77777777" w:rsidR="00D17E7D" w:rsidRDefault="00D17E7D">
    <w:pPr>
      <w:pStyle w:val="Footer"/>
    </w:pPr>
  </w:p>
  <w:p w14:paraId="4624E815" w14:textId="51648B95" w:rsidR="000E1223" w:rsidRPr="004B09B2" w:rsidRDefault="004B09B2">
    <w:pPr>
      <w:pStyle w:val="Footer"/>
      <w:rPr>
        <w:color w:val="4472C4" w:themeColor="accent5"/>
      </w:rPr>
    </w:pPr>
    <w:r w:rsidRPr="004B09B2">
      <w:rPr>
        <w:color w:val="4472C4" w:themeColor="accent5"/>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79AA" w14:textId="77777777" w:rsidR="00897A95" w:rsidRDefault="00897A95" w:rsidP="00190C24">
      <w:r>
        <w:separator/>
      </w:r>
    </w:p>
  </w:footnote>
  <w:footnote w:type="continuationSeparator" w:id="0">
    <w:p w14:paraId="3C82C10D" w14:textId="77777777" w:rsidR="00897A95" w:rsidRDefault="00897A95"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BFE" w14:textId="77777777" w:rsidR="00273E87" w:rsidRDefault="00273E87" w:rsidP="00555C3B">
    <w:pPr>
      <w:pStyle w:val="Header"/>
      <w:rPr>
        <w:lang w:val="en-US"/>
      </w:rPr>
    </w:pPr>
  </w:p>
  <w:p w14:paraId="2F4111C5"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07C04967" wp14:editId="76CCB90D">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E17C7"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CD25"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7"/>
  </w:num>
  <w:num w:numId="6" w16cid:durableId="1022130639">
    <w:abstractNumId w:val="6"/>
  </w:num>
  <w:num w:numId="7" w16cid:durableId="1282805254">
    <w:abstractNumId w:val="2"/>
  </w:num>
  <w:num w:numId="8" w16cid:durableId="44993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documentProtection w:edit="readOnly" w:enforcement="1" w:cryptProviderType="rsaAES" w:cryptAlgorithmClass="hash" w:cryptAlgorithmType="typeAny" w:cryptAlgorithmSid="14" w:cryptSpinCount="100000" w:hash="wqZyP0nkws3k901/9hsWoF6+47CfR3ipAv6DuCij6H2kweat403+Z70hVirfSjRwg0sPDd8p0MlEjVpLEZz0Lg==" w:salt="PxkaqyrjlYnK8cIVf+k5g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06"/>
    <w:rsid w:val="00003124"/>
    <w:rsid w:val="00007985"/>
    <w:rsid w:val="00012403"/>
    <w:rsid w:val="0001608F"/>
    <w:rsid w:val="0002155B"/>
    <w:rsid w:val="000425F7"/>
    <w:rsid w:val="000436FC"/>
    <w:rsid w:val="0005471A"/>
    <w:rsid w:val="000615E9"/>
    <w:rsid w:val="00066E58"/>
    <w:rsid w:val="00070C49"/>
    <w:rsid w:val="000B357D"/>
    <w:rsid w:val="000B61AC"/>
    <w:rsid w:val="000C6874"/>
    <w:rsid w:val="000E1223"/>
    <w:rsid w:val="000E50A3"/>
    <w:rsid w:val="000F4E58"/>
    <w:rsid w:val="000F7FDE"/>
    <w:rsid w:val="001000FC"/>
    <w:rsid w:val="00101904"/>
    <w:rsid w:val="0011122C"/>
    <w:rsid w:val="001206C4"/>
    <w:rsid w:val="001222EA"/>
    <w:rsid w:val="00134EFF"/>
    <w:rsid w:val="0014521E"/>
    <w:rsid w:val="001865E2"/>
    <w:rsid w:val="00190C24"/>
    <w:rsid w:val="001C11D2"/>
    <w:rsid w:val="001C43F0"/>
    <w:rsid w:val="001E70E9"/>
    <w:rsid w:val="001F2B12"/>
    <w:rsid w:val="001F3A36"/>
    <w:rsid w:val="00207E00"/>
    <w:rsid w:val="00227C27"/>
    <w:rsid w:val="00235AB5"/>
    <w:rsid w:val="002371F7"/>
    <w:rsid w:val="00240E7B"/>
    <w:rsid w:val="0024520B"/>
    <w:rsid w:val="002706E8"/>
    <w:rsid w:val="00273E87"/>
    <w:rsid w:val="002B15E5"/>
    <w:rsid w:val="002B5219"/>
    <w:rsid w:val="002B7607"/>
    <w:rsid w:val="002C3A02"/>
    <w:rsid w:val="002C47FC"/>
    <w:rsid w:val="002C7BC1"/>
    <w:rsid w:val="002D2D4F"/>
    <w:rsid w:val="002E1B2E"/>
    <w:rsid w:val="002E3E34"/>
    <w:rsid w:val="002F78A2"/>
    <w:rsid w:val="00320670"/>
    <w:rsid w:val="00325F47"/>
    <w:rsid w:val="00337EAA"/>
    <w:rsid w:val="00355E78"/>
    <w:rsid w:val="003670EF"/>
    <w:rsid w:val="0038096F"/>
    <w:rsid w:val="00385A56"/>
    <w:rsid w:val="00396D5E"/>
    <w:rsid w:val="003975D2"/>
    <w:rsid w:val="003B361F"/>
    <w:rsid w:val="003C33FE"/>
    <w:rsid w:val="003D2587"/>
    <w:rsid w:val="003D33F7"/>
    <w:rsid w:val="003D540F"/>
    <w:rsid w:val="003E5C52"/>
    <w:rsid w:val="003F643A"/>
    <w:rsid w:val="00402CFC"/>
    <w:rsid w:val="00403EF1"/>
    <w:rsid w:val="00404BCA"/>
    <w:rsid w:val="00416A49"/>
    <w:rsid w:val="004309E8"/>
    <w:rsid w:val="00442FE1"/>
    <w:rsid w:val="004468D2"/>
    <w:rsid w:val="004562DA"/>
    <w:rsid w:val="00476A07"/>
    <w:rsid w:val="004A2DAA"/>
    <w:rsid w:val="004A5E19"/>
    <w:rsid w:val="004B09B2"/>
    <w:rsid w:val="004E5A25"/>
    <w:rsid w:val="004E62A1"/>
    <w:rsid w:val="005062AC"/>
    <w:rsid w:val="00540992"/>
    <w:rsid w:val="00543A32"/>
    <w:rsid w:val="00555585"/>
    <w:rsid w:val="0055582F"/>
    <w:rsid w:val="00555C3B"/>
    <w:rsid w:val="00587403"/>
    <w:rsid w:val="005A28EB"/>
    <w:rsid w:val="005B0EC5"/>
    <w:rsid w:val="005B79A8"/>
    <w:rsid w:val="005C0F06"/>
    <w:rsid w:val="005C68D9"/>
    <w:rsid w:val="005F4331"/>
    <w:rsid w:val="005F7E6D"/>
    <w:rsid w:val="0062040F"/>
    <w:rsid w:val="006239A5"/>
    <w:rsid w:val="00636B71"/>
    <w:rsid w:val="006420CC"/>
    <w:rsid w:val="00642546"/>
    <w:rsid w:val="00646AE8"/>
    <w:rsid w:val="00661D49"/>
    <w:rsid w:val="00672747"/>
    <w:rsid w:val="006C3D8E"/>
    <w:rsid w:val="006E78A2"/>
    <w:rsid w:val="006F0011"/>
    <w:rsid w:val="006F1B8A"/>
    <w:rsid w:val="007274E7"/>
    <w:rsid w:val="00792FC7"/>
    <w:rsid w:val="007B4E7E"/>
    <w:rsid w:val="007D023E"/>
    <w:rsid w:val="007D0BEA"/>
    <w:rsid w:val="007D3462"/>
    <w:rsid w:val="007F7B9C"/>
    <w:rsid w:val="0080579A"/>
    <w:rsid w:val="008162E1"/>
    <w:rsid w:val="00816E3D"/>
    <w:rsid w:val="008171D4"/>
    <w:rsid w:val="0083235D"/>
    <w:rsid w:val="00834179"/>
    <w:rsid w:val="0084602D"/>
    <w:rsid w:val="00852BD5"/>
    <w:rsid w:val="00853DEA"/>
    <w:rsid w:val="00864110"/>
    <w:rsid w:val="008641E2"/>
    <w:rsid w:val="0087344A"/>
    <w:rsid w:val="0088002B"/>
    <w:rsid w:val="00882017"/>
    <w:rsid w:val="00887A49"/>
    <w:rsid w:val="00897A95"/>
    <w:rsid w:val="008A4FA7"/>
    <w:rsid w:val="008A7AFC"/>
    <w:rsid w:val="00907963"/>
    <w:rsid w:val="009222D8"/>
    <w:rsid w:val="00931647"/>
    <w:rsid w:val="00936613"/>
    <w:rsid w:val="00954F8F"/>
    <w:rsid w:val="00956995"/>
    <w:rsid w:val="0096078C"/>
    <w:rsid w:val="0096595E"/>
    <w:rsid w:val="009659AB"/>
    <w:rsid w:val="009A5056"/>
    <w:rsid w:val="009A6215"/>
    <w:rsid w:val="009A7275"/>
    <w:rsid w:val="009B7893"/>
    <w:rsid w:val="009E2796"/>
    <w:rsid w:val="009E5EE5"/>
    <w:rsid w:val="009F02B3"/>
    <w:rsid w:val="00A25FB3"/>
    <w:rsid w:val="00A36618"/>
    <w:rsid w:val="00A37A8D"/>
    <w:rsid w:val="00A40883"/>
    <w:rsid w:val="00A47F67"/>
    <w:rsid w:val="00A5124D"/>
    <w:rsid w:val="00A65710"/>
    <w:rsid w:val="00A76EAF"/>
    <w:rsid w:val="00A86680"/>
    <w:rsid w:val="00A876F0"/>
    <w:rsid w:val="00AB0A25"/>
    <w:rsid w:val="00AB3D9C"/>
    <w:rsid w:val="00AC555D"/>
    <w:rsid w:val="00AD2501"/>
    <w:rsid w:val="00AD5F26"/>
    <w:rsid w:val="00AE022D"/>
    <w:rsid w:val="00AF7DD9"/>
    <w:rsid w:val="00B04635"/>
    <w:rsid w:val="00B30EA8"/>
    <w:rsid w:val="00B33337"/>
    <w:rsid w:val="00B613E4"/>
    <w:rsid w:val="00B62F52"/>
    <w:rsid w:val="00B70170"/>
    <w:rsid w:val="00B8699D"/>
    <w:rsid w:val="00B9771E"/>
    <w:rsid w:val="00BA51CF"/>
    <w:rsid w:val="00BB4B62"/>
    <w:rsid w:val="00BC1041"/>
    <w:rsid w:val="00BC4AA9"/>
    <w:rsid w:val="00BC6556"/>
    <w:rsid w:val="00BD0F68"/>
    <w:rsid w:val="00BD2974"/>
    <w:rsid w:val="00C07E26"/>
    <w:rsid w:val="00C31759"/>
    <w:rsid w:val="00C33A93"/>
    <w:rsid w:val="00C51A70"/>
    <w:rsid w:val="00C51D08"/>
    <w:rsid w:val="00C75C2F"/>
    <w:rsid w:val="00CA2D58"/>
    <w:rsid w:val="00CA66DC"/>
    <w:rsid w:val="00CB07AD"/>
    <w:rsid w:val="00CB609F"/>
    <w:rsid w:val="00CC7632"/>
    <w:rsid w:val="00CD57A1"/>
    <w:rsid w:val="00CD793C"/>
    <w:rsid w:val="00D01CD2"/>
    <w:rsid w:val="00D13431"/>
    <w:rsid w:val="00D13453"/>
    <w:rsid w:val="00D17E6A"/>
    <w:rsid w:val="00D17E7D"/>
    <w:rsid w:val="00D23470"/>
    <w:rsid w:val="00D412BA"/>
    <w:rsid w:val="00D43378"/>
    <w:rsid w:val="00D75050"/>
    <w:rsid w:val="00D842DF"/>
    <w:rsid w:val="00D94442"/>
    <w:rsid w:val="00DC5E03"/>
    <w:rsid w:val="00DD5973"/>
    <w:rsid w:val="00DE1E49"/>
    <w:rsid w:val="00DF2836"/>
    <w:rsid w:val="00E21B3D"/>
    <w:rsid w:val="00E3336E"/>
    <w:rsid w:val="00E42000"/>
    <w:rsid w:val="00E441D6"/>
    <w:rsid w:val="00E47FB8"/>
    <w:rsid w:val="00E872C5"/>
    <w:rsid w:val="00EA2EFC"/>
    <w:rsid w:val="00EF474F"/>
    <w:rsid w:val="00EF4AC5"/>
    <w:rsid w:val="00F16981"/>
    <w:rsid w:val="00F367B3"/>
    <w:rsid w:val="00F37CA9"/>
    <w:rsid w:val="00F43573"/>
    <w:rsid w:val="00F447A2"/>
    <w:rsid w:val="00F44810"/>
    <w:rsid w:val="00F81184"/>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3859"/>
  <w15:chartTrackingRefBased/>
  <w15:docId w15:val="{B276B581-BF89-45E6-AE2F-512DAA89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BA51CF"/>
    <w:pPr>
      <w:numPr>
        <w:numId w:val="3"/>
      </w:numPr>
      <w:tabs>
        <w:tab w:val="left" w:pos="2835"/>
      </w:tabs>
      <w:spacing w:after="60"/>
      <w:ind w:left="357" w:hanging="357"/>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BA51CF"/>
    <w:rPr>
      <w:rFonts w:ascii="Noto Sans" w:eastAsiaTheme="minorEastAsia" w:hAnsi="Noto Sans"/>
      <w:sz w:val="20"/>
      <w:lang w:eastAsia="en-AU"/>
    </w:rPr>
  </w:style>
  <w:style w:type="character" w:styleId="Hyperlink">
    <w:name w:val="Hyperlink"/>
    <w:basedOn w:val="DefaultParagraphFont"/>
    <w:uiPriority w:val="99"/>
    <w:unhideWhenUsed/>
    <w:rsid w:val="00070C49"/>
    <w:rPr>
      <w:color w:val="0563C1" w:themeColor="hyperlink"/>
      <w:u w:val="single"/>
    </w:rPr>
  </w:style>
  <w:style w:type="character" w:styleId="UnresolvedMention">
    <w:name w:val="Unresolved Mention"/>
    <w:basedOn w:val="DefaultParagraphFont"/>
    <w:uiPriority w:val="99"/>
    <w:rsid w:val="0007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kidshelpline.com.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dm-mail@justice.qld.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benevolent.org.au" TargetMode="External"/><Relationship Id="rId25" Type="http://schemas.openxmlformats.org/officeDocument/2006/relationships/hyperlink" Target="http://www.qld.gov.au/adoption" TargetMode="External"/><Relationship Id="rId2" Type="http://schemas.openxmlformats.org/officeDocument/2006/relationships/customXml" Target="../customXml/item2.xml"/><Relationship Id="rId16" Type="http://schemas.openxmlformats.org/officeDocument/2006/relationships/hyperlink" Target="mailto:customercare@benevolent.org.au" TargetMode="External"/><Relationship Id="rId20" Type="http://schemas.openxmlformats.org/officeDocument/2006/relationships/hyperlink" Target="http://www.lifeline.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ds@qld.gov.au" TargetMode="External"/><Relationship Id="rId5" Type="http://schemas.openxmlformats.org/officeDocument/2006/relationships/customXml" Target="../customXml/item5.xml"/><Relationship Id="rId15" Type="http://schemas.openxmlformats.org/officeDocument/2006/relationships/hyperlink" Target="http://www.families.qld.gov.au/about-us/our-department/right-information/information-privacy" TargetMode="External"/><Relationship Id="rId23" Type="http://schemas.openxmlformats.org/officeDocument/2006/relationships/hyperlink" Target="http://www.fcfcoa.gov.au" TargetMode="External"/><Relationship Id="rId10" Type="http://schemas.openxmlformats.org/officeDocument/2006/relationships/footnotes" Target="footnotes.xml"/><Relationship Id="rId19" Type="http://schemas.openxmlformats.org/officeDocument/2006/relationships/hyperlink" Target="http://www.legalaid.qld.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qld.gov.au/law"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feathe\Downloads\deliverqld-word-template-noto-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QREDJ4H4ZNCU-2137131871-1263035</_dlc_DocId>
    <_dlc_DocIdUrl xmlns="45624441-df11-4972-b940-84743b8edd13">
      <Url>https://dpcqld.sharepoint.com/sites/dpc-filestore1/_layouts/15/DocIdRedir.aspx?ID=QREDJ4H4ZNCU-2137131871-1263035</Url>
      <Description>QREDJ4H4ZNCU-2137131871-1263035</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deliverqld-word-template-noto-a4p.dotx</Template>
  <TotalTime>2</TotalTime>
  <Pages>8</Pages>
  <Words>3966</Words>
  <Characters>22607</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R Featherstonhaugh</dc:creator>
  <cp:keywords/>
  <dc:description/>
  <cp:lastModifiedBy>Danica Buckham</cp:lastModifiedBy>
  <cp:revision>6</cp:revision>
  <cp:lastPrinted>2025-08-07T05:04:00Z</cp:lastPrinted>
  <dcterms:created xsi:type="dcterms:W3CDTF">2026-04-27T03:29:00Z</dcterms:created>
  <dcterms:modified xsi:type="dcterms:W3CDTF">2026-04-27T04:44:00Z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9c81dd20-6ca7-4a48-b4a6-27f21d98cfa5</vt:lpwstr>
  </property>
  <property fmtid="{D5CDD505-2E9C-101B-9397-08002B2CF9AE}" pid="4" name="MediaServiceImageTags">
    <vt:lpwstr/>
  </property>
</Properties>
</file>